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33" w:rsidRDefault="00CD737D" w:rsidP="00085DA8">
      <w:pPr>
        <w:ind w:left="993"/>
        <w:rPr>
          <w:b/>
          <w:sz w:val="28"/>
        </w:rPr>
      </w:pPr>
      <w:r>
        <w:rPr>
          <w:b/>
          <w:noProof/>
          <w:sz w:val="28"/>
          <w:lang w:eastAsia="pt-P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-184785</wp:posOffset>
            </wp:positionV>
            <wp:extent cx="425450" cy="856101"/>
            <wp:effectExtent l="0" t="0" r="0" b="1270"/>
            <wp:wrapNone/>
            <wp:docPr id="4" name="Imagem 4" descr="AEV_pbranc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EV_pbranco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85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884">
        <w:rPr>
          <w:b/>
          <w:noProof/>
          <w:sz w:val="2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308.6pt;margin-top:19.45pt;width:143.35pt;height:25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9q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" filled="f" stroked="f">
            <v:textbox>
              <w:txbxContent>
                <w:p w:rsidR="00085DA8" w:rsidRDefault="00085DA8" w:rsidP="00085DA8">
                  <w:pPr>
                    <w:tabs>
                      <w:tab w:val="left" w:pos="4890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4"/>
                      <w:szCs w:val="14"/>
                    </w:rPr>
                    <w:t>Direção Geral dos Estabelecimentos Escolares</w:t>
                  </w:r>
                </w:p>
                <w:p w:rsidR="00085DA8" w:rsidRPr="00640A64" w:rsidRDefault="00085DA8" w:rsidP="00085DA8">
                  <w:pPr>
                    <w:tabs>
                      <w:tab w:val="left" w:pos="4890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640A64">
                    <w:rPr>
                      <w:rFonts w:ascii="Arial Narrow" w:hAnsi="Arial Narrow" w:cs="Arial"/>
                      <w:sz w:val="14"/>
                      <w:szCs w:val="14"/>
                    </w:rPr>
                    <w:t xml:space="preserve">Direção 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</w:rPr>
                    <w:t>de Serviços da Região Norte</w:t>
                  </w:r>
                </w:p>
              </w:txbxContent>
            </v:textbox>
          </v:shape>
        </w:pict>
      </w:r>
      <w:r w:rsidR="00085DA8">
        <w:rPr>
          <w:b/>
          <w:noProof/>
          <w:sz w:val="28"/>
          <w:lang w:eastAsia="pt-P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-187960</wp:posOffset>
            </wp:positionV>
            <wp:extent cx="2052955" cy="574040"/>
            <wp:effectExtent l="0" t="0" r="0" b="0"/>
            <wp:wrapTight wrapText="bothSides">
              <wp:wrapPolygon edited="0">
                <wp:start x="1603" y="3584"/>
                <wp:lineTo x="1203" y="7885"/>
                <wp:lineTo x="1203" y="17204"/>
                <wp:lineTo x="12427" y="17204"/>
                <wp:lineTo x="20244" y="10752"/>
                <wp:lineTo x="20244" y="7168"/>
                <wp:lineTo x="12427" y="3584"/>
                <wp:lineTo x="1603" y="3584"/>
              </wp:wrapPolygon>
            </wp:wrapTight>
            <wp:docPr id="3" name="Imagem 3" descr="img_logo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logo_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884">
        <w:rPr>
          <w:b/>
          <w:noProof/>
          <w:sz w:val="28"/>
          <w:lang w:eastAsia="pt-PT"/>
        </w:rPr>
        <w:pict>
          <v:shape id="Text Box 12" o:spid="_x0000_s1027" type="#_x0000_t202" style="position:absolute;left:0;text-align:left;margin-left:37.35pt;margin-top:-12.35pt;width:267.45pt;height:48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cYuQIAAME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" filled="f" stroked="f">
            <v:textbox>
              <w:txbxContent>
                <w:p w:rsidR="00085DA8" w:rsidRPr="00D93FC9" w:rsidRDefault="00085DA8" w:rsidP="00085DA8">
                  <w:pPr>
                    <w:pStyle w:val="Cabealho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D93FC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Agrupamento de Escola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s</w:t>
                  </w:r>
                  <w:r w:rsidRPr="00D93FC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de Valbom</w:t>
                  </w:r>
                </w:p>
                <w:p w:rsidR="00085DA8" w:rsidRDefault="00085DA8" w:rsidP="00085DA8">
                  <w:pPr>
                    <w:pStyle w:val="Cabealho"/>
                    <w:rPr>
                      <w:rFonts w:ascii="Arial Narrow" w:hAnsi="Arial Narrow" w:cs="Tahoma"/>
                    </w:rPr>
                  </w:pPr>
                  <w:r w:rsidRPr="00427F91">
                    <w:rPr>
                      <w:rFonts w:ascii="Arial Narrow" w:hAnsi="Arial Narrow" w:cs="Tahoma"/>
                    </w:rPr>
                    <w:t>Sede: Escola Secundária de Valbom</w:t>
                  </w:r>
                </w:p>
                <w:p w:rsidR="00085DA8" w:rsidRPr="007575A2" w:rsidRDefault="00085DA8" w:rsidP="00085DA8">
                  <w:pPr>
                    <w:pStyle w:val="Cabealho"/>
                    <w:rPr>
                      <w:rFonts w:ascii="Arial Narrow" w:hAnsi="Arial Narrow" w:cs="Tahoma"/>
                    </w:rPr>
                  </w:pPr>
                </w:p>
              </w:txbxContent>
            </v:textbox>
          </v:shape>
        </w:pict>
      </w:r>
    </w:p>
    <w:p w:rsidR="00DB40AE" w:rsidRDefault="00685884" w:rsidP="00C44733">
      <w:pPr>
        <w:jc w:val="center"/>
        <w:rPr>
          <w:b/>
          <w:sz w:val="28"/>
        </w:rPr>
      </w:pPr>
      <w:r>
        <w:rPr>
          <w:b/>
          <w:noProof/>
          <w:sz w:val="2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9" type="#_x0000_t32" style="position:absolute;left:0;text-align:left;margin-left:-20.15pt;margin-top:29pt;width:489.7pt;height: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6pIgIAAEAEAAAOAAAAZHJzL2Uyb0RvYy54bWysU8GO2jAQvVfqP1i+QxIK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" strokeweight="1.25pt"/>
        </w:pict>
      </w:r>
    </w:p>
    <w:p w:rsidR="00085DA8" w:rsidRPr="00CD737D" w:rsidRDefault="00085DA8" w:rsidP="00C44733">
      <w:pPr>
        <w:jc w:val="center"/>
        <w:rPr>
          <w:b/>
          <w:sz w:val="2"/>
        </w:rPr>
      </w:pPr>
    </w:p>
    <w:p w:rsidR="00E32BB4" w:rsidRDefault="00E32BB4" w:rsidP="00C44733">
      <w:pPr>
        <w:jc w:val="center"/>
        <w:rPr>
          <w:b/>
          <w:sz w:val="28"/>
        </w:rPr>
      </w:pPr>
      <w:r w:rsidRPr="00E32BB4">
        <w:rPr>
          <w:b/>
          <w:sz w:val="28"/>
        </w:rPr>
        <w:t>FORMULÁRIO DE CANDIDATURA AO PROCEDIMENTO CONCURSAL</w:t>
      </w:r>
    </w:p>
    <w:p w:rsidR="00E32BB4" w:rsidRPr="00E32BB4" w:rsidRDefault="00E32BB4" w:rsidP="00E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AD29C8">
        <w:rPr>
          <w:b/>
          <w:sz w:val="20"/>
        </w:rPr>
        <w:t>CÓDIGO DE IDENTIFICAÇÃO DO PROCEDIMENTO</w:t>
      </w:r>
      <w:r>
        <w:rPr>
          <w:b/>
        </w:rPr>
        <w:t xml:space="preserve">                                                                                                      </w:t>
      </w:r>
    </w:p>
    <w:p w:rsidR="0050476D" w:rsidRDefault="0050476D" w:rsidP="00E32BB4">
      <w:pPr>
        <w:spacing w:before="240" w:after="0" w:line="240" w:lineRule="auto"/>
        <w:rPr>
          <w:sz w:val="20"/>
        </w:rPr>
      </w:pPr>
      <w:r>
        <w:rPr>
          <w:sz w:val="20"/>
        </w:rPr>
        <w:t xml:space="preserve">            </w:t>
      </w:r>
      <w:r w:rsidR="00E32BB4" w:rsidRPr="00E32BB4">
        <w:rPr>
          <w:sz w:val="20"/>
        </w:rPr>
        <w:t xml:space="preserve">Código da publicitação do procedimento                 </w:t>
      </w:r>
      <w:r>
        <w:rPr>
          <w:sz w:val="20"/>
        </w:rPr>
        <w:t xml:space="preserve">                            </w:t>
      </w:r>
      <w:r w:rsidR="00E32BB4" w:rsidRPr="00E32BB4">
        <w:rPr>
          <w:sz w:val="20"/>
        </w:rPr>
        <w:t>Código do Candidato</w:t>
      </w:r>
    </w:p>
    <w:tbl>
      <w:tblPr>
        <w:tblW w:w="0" w:type="auto"/>
        <w:jc w:val="center"/>
        <w:tblInd w:w="-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2471"/>
        <w:gridCol w:w="2126"/>
      </w:tblGrid>
      <w:tr w:rsidR="0050476D" w:rsidRPr="00E47829" w:rsidTr="00E47829">
        <w:trPr>
          <w:trHeight w:val="297"/>
          <w:jc w:val="center"/>
        </w:trPr>
        <w:tc>
          <w:tcPr>
            <w:tcW w:w="2048" w:type="dxa"/>
            <w:tcBorders>
              <w:right w:val="single" w:sz="4" w:space="0" w:color="auto"/>
            </w:tcBorders>
          </w:tcPr>
          <w:p w:rsidR="0050476D" w:rsidRPr="00E47829" w:rsidRDefault="0050476D" w:rsidP="00E47829">
            <w:pPr>
              <w:spacing w:before="240" w:after="0" w:line="240" w:lineRule="auto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76D" w:rsidRPr="00E47829" w:rsidRDefault="0050476D" w:rsidP="00E47829">
            <w:pPr>
              <w:spacing w:before="240" w:after="0"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476D" w:rsidRPr="00E47829" w:rsidRDefault="0050476D" w:rsidP="00E47829">
            <w:pPr>
              <w:spacing w:before="240" w:after="0" w:line="240" w:lineRule="auto"/>
              <w:jc w:val="center"/>
              <w:rPr>
                <w:sz w:val="2"/>
              </w:rPr>
            </w:pPr>
          </w:p>
        </w:tc>
      </w:tr>
    </w:tbl>
    <w:p w:rsidR="0050476D" w:rsidRDefault="0050476D" w:rsidP="00E32BB4">
      <w:pPr>
        <w:spacing w:after="0" w:line="240" w:lineRule="auto"/>
        <w:rPr>
          <w:sz w:val="20"/>
        </w:rPr>
      </w:pPr>
    </w:p>
    <w:p w:rsidR="00E32BB4" w:rsidRPr="00AD29C8" w:rsidRDefault="00E32BB4" w:rsidP="00E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 w:rsidRPr="00AD29C8">
        <w:rPr>
          <w:b/>
          <w:sz w:val="20"/>
        </w:rPr>
        <w:t>CARACTERIZAÇÃO DO POSTO DE TRABALHO</w:t>
      </w:r>
    </w:p>
    <w:p w:rsidR="004C1E2B" w:rsidRPr="004C1E2B" w:rsidRDefault="004C1E2B" w:rsidP="004C1E2B">
      <w:pPr>
        <w:spacing w:after="0" w:line="360" w:lineRule="auto"/>
        <w:rPr>
          <w:sz w:val="10"/>
        </w:rPr>
      </w:pPr>
    </w:p>
    <w:p w:rsidR="00E32BB4" w:rsidRPr="00AD29C8" w:rsidRDefault="00AD29C8" w:rsidP="004C1E2B">
      <w:pPr>
        <w:spacing w:after="0" w:line="360" w:lineRule="auto"/>
      </w:pPr>
      <w:r w:rsidRPr="00543A26">
        <w:rPr>
          <w:b/>
        </w:rPr>
        <w:t xml:space="preserve">Carreira </w:t>
      </w:r>
      <w:r w:rsidR="00D8722F">
        <w:t xml:space="preserve">:   </w:t>
      </w:r>
      <w:r w:rsidRPr="00AD29C8">
        <w:t xml:space="preserve">Assistente </w:t>
      </w:r>
      <w:r>
        <w:t>T</w:t>
      </w:r>
      <w:r w:rsidRPr="00AD29C8">
        <w:t xml:space="preserve">écnico </w:t>
      </w:r>
      <w:r w:rsidR="004C1E2B">
        <w:t xml:space="preserve">          ___                   Categoria : ____________________________</w:t>
      </w:r>
    </w:p>
    <w:p w:rsidR="00AD29C8" w:rsidRPr="00AD29C8" w:rsidRDefault="00AD29C8" w:rsidP="004C1E2B">
      <w:pPr>
        <w:spacing w:after="0" w:line="360" w:lineRule="auto"/>
      </w:pPr>
      <w:r>
        <w:t xml:space="preserve">                    </w:t>
      </w:r>
      <w:r w:rsidRPr="00AD29C8">
        <w:t xml:space="preserve">Assistente </w:t>
      </w:r>
      <w:r>
        <w:t>Operacional</w:t>
      </w:r>
      <w:r w:rsidR="004C1E2B">
        <w:t xml:space="preserve">    ___</w:t>
      </w:r>
    </w:p>
    <w:p w:rsidR="00AD29C8" w:rsidRDefault="00AD29C8" w:rsidP="004C1E2B">
      <w:pPr>
        <w:spacing w:after="0" w:line="360" w:lineRule="auto"/>
      </w:pPr>
      <w:r>
        <w:t xml:space="preserve">                    </w:t>
      </w:r>
      <w:r w:rsidRPr="00AD29C8">
        <w:t>Outro _________________</w:t>
      </w:r>
      <w:r w:rsidR="00543A26">
        <w:t>_________________</w:t>
      </w:r>
      <w:r w:rsidRPr="00AD29C8">
        <w:t>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26"/>
      </w:tblGrid>
      <w:tr w:rsidR="00543A26" w:rsidRPr="00E47829" w:rsidTr="00E4782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A26" w:rsidRPr="00E47829" w:rsidRDefault="00543A26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 xml:space="preserve">RJEP por tempo indeterminado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43A26" w:rsidRPr="00E47829" w:rsidRDefault="00543A26" w:rsidP="00E47829">
            <w:pPr>
              <w:spacing w:after="0" w:line="360" w:lineRule="auto"/>
            </w:pPr>
          </w:p>
        </w:tc>
      </w:tr>
      <w:tr w:rsidR="00543A26" w:rsidRPr="00E47829" w:rsidTr="00E4782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A26" w:rsidRPr="00E47829" w:rsidRDefault="00DB40AE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 xml:space="preserve">RJEP por tempo </w:t>
            </w:r>
            <w:r w:rsidR="00543A26" w:rsidRPr="00E47829">
              <w:rPr>
                <w:b/>
              </w:rPr>
              <w:t xml:space="preserve">determinado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43A26" w:rsidRPr="00E47829" w:rsidRDefault="00543A26" w:rsidP="00E47829">
            <w:pPr>
              <w:spacing w:after="0" w:line="360" w:lineRule="auto"/>
            </w:pPr>
          </w:p>
        </w:tc>
      </w:tr>
      <w:tr w:rsidR="00543A26" w:rsidRPr="00E47829" w:rsidTr="00E4782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A26" w:rsidRPr="00E47829" w:rsidRDefault="00DB40AE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>RJEP por tempo determinável</w:t>
            </w:r>
            <w:r w:rsidR="00543A26" w:rsidRPr="00E47829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43A26" w:rsidRPr="00E47829" w:rsidRDefault="00543A26" w:rsidP="00E47829">
            <w:pPr>
              <w:spacing w:after="0" w:line="360" w:lineRule="auto"/>
            </w:pPr>
          </w:p>
        </w:tc>
      </w:tr>
    </w:tbl>
    <w:p w:rsidR="0050476D" w:rsidRPr="00AD29C8" w:rsidRDefault="0050476D" w:rsidP="004C1E2B">
      <w:pPr>
        <w:spacing w:after="0" w:line="360" w:lineRule="auto"/>
      </w:pPr>
    </w:p>
    <w:p w:rsidR="004C1E2B" w:rsidRPr="00AD29C8" w:rsidRDefault="004C1E2B" w:rsidP="004C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>
        <w:rPr>
          <w:b/>
          <w:sz w:val="20"/>
        </w:rPr>
        <w:t>1. DADOS PESSOAIS</w:t>
      </w:r>
    </w:p>
    <w:p w:rsidR="004C1E2B" w:rsidRPr="00E32BB4" w:rsidRDefault="004C1E2B" w:rsidP="004C1E2B">
      <w:pPr>
        <w:spacing w:after="0" w:line="240" w:lineRule="auto"/>
        <w:rPr>
          <w:sz w:val="20"/>
        </w:rPr>
      </w:pPr>
      <w:r>
        <w:rPr>
          <w:sz w:val="20"/>
        </w:rPr>
        <w:t xml:space="preserve">Nome completo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</w:tblGrid>
      <w:tr w:rsidR="004C1E2B" w:rsidRPr="00E47829" w:rsidTr="00E47829">
        <w:trPr>
          <w:trHeight w:val="283"/>
        </w:trPr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C1E2B" w:rsidRPr="00E47829" w:rsidTr="00E47829">
        <w:trPr>
          <w:trHeight w:val="57"/>
        </w:trPr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C1E2B" w:rsidRPr="00E47829" w:rsidTr="00E47829">
        <w:trPr>
          <w:trHeight w:val="283"/>
        </w:trPr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4C1E2B" w:rsidRPr="00E47829" w:rsidRDefault="004C1E2B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4C1E2B" w:rsidRDefault="004C1E2B" w:rsidP="004C1E2B">
      <w:pPr>
        <w:spacing w:after="0" w:line="240" w:lineRule="auto"/>
        <w:rPr>
          <w:sz w:val="20"/>
        </w:rPr>
      </w:pPr>
    </w:p>
    <w:p w:rsidR="004C1E2B" w:rsidRDefault="004C1E2B" w:rsidP="004C1E2B">
      <w:pPr>
        <w:spacing w:after="0" w:line="240" w:lineRule="auto"/>
        <w:rPr>
          <w:sz w:val="20"/>
        </w:rPr>
      </w:pPr>
      <w:r>
        <w:rPr>
          <w:sz w:val="20"/>
        </w:rPr>
        <w:t xml:space="preserve">Data de Nascimento   </w:t>
      </w:r>
      <w:r w:rsidR="007C60E9">
        <w:rPr>
          <w:sz w:val="20"/>
        </w:rPr>
        <w:t xml:space="preserve">                Sexo:   Masculino   Feminino       Nacionalidade</w:t>
      </w: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31"/>
        <w:gridCol w:w="283"/>
        <w:gridCol w:w="426"/>
        <w:gridCol w:w="236"/>
        <w:gridCol w:w="2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C60E9" w:rsidRPr="00E47829" w:rsidTr="00E47829">
        <w:trPr>
          <w:trHeight w:val="283"/>
        </w:trPr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</w:tcPr>
          <w:p w:rsidR="007C60E9" w:rsidRPr="00E47829" w:rsidRDefault="007C60E9" w:rsidP="00E47829">
            <w:pPr>
              <w:spacing w:after="0" w:line="240" w:lineRule="auto"/>
              <w:rPr>
                <w:sz w:val="20"/>
              </w:rPr>
            </w:pPr>
          </w:p>
        </w:tc>
      </w:tr>
    </w:tbl>
    <w:p w:rsidR="00AD29C8" w:rsidRDefault="00AD29C8" w:rsidP="004C1E2B">
      <w:pPr>
        <w:spacing w:after="0" w:line="240" w:lineRule="auto"/>
        <w:rPr>
          <w:sz w:val="20"/>
        </w:rPr>
      </w:pPr>
    </w:p>
    <w:p w:rsidR="007C60E9" w:rsidRPr="00E32BB4" w:rsidRDefault="007C60E9" w:rsidP="007C60E9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N</w:t>
      </w:r>
      <w:r w:rsidR="00925CFF">
        <w:rPr>
          <w:sz w:val="20"/>
        </w:rPr>
        <w:t>.</w:t>
      </w:r>
      <w:r>
        <w:rPr>
          <w:sz w:val="20"/>
        </w:rPr>
        <w:t>º</w:t>
      </w:r>
      <w:r w:rsidR="00925CFF">
        <w:rPr>
          <w:sz w:val="20"/>
        </w:rPr>
        <w:t xml:space="preserve"> </w:t>
      </w:r>
      <w:r>
        <w:rPr>
          <w:sz w:val="20"/>
        </w:rPr>
        <w:t>Bilhete Identidade/Cartão Cidadão                                   N</w:t>
      </w:r>
      <w:r w:rsidR="00925CFF">
        <w:rPr>
          <w:sz w:val="20"/>
        </w:rPr>
        <w:t>.</w:t>
      </w:r>
      <w:r>
        <w:rPr>
          <w:sz w:val="20"/>
        </w:rPr>
        <w:t>º Identificação Fiscal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</w:tblGrid>
      <w:tr w:rsidR="007C60E9" w:rsidRPr="00E47829" w:rsidTr="00E47829">
        <w:trPr>
          <w:trHeight w:val="283"/>
          <w:jc w:val="center"/>
        </w:trPr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7C60E9" w:rsidRPr="00E47829" w:rsidRDefault="007C60E9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A00A9C" w:rsidRPr="00E32BB4" w:rsidRDefault="00A00A9C" w:rsidP="00A00A9C">
      <w:pPr>
        <w:spacing w:after="0" w:line="240" w:lineRule="auto"/>
        <w:rPr>
          <w:sz w:val="20"/>
        </w:rPr>
      </w:pPr>
      <w:r>
        <w:rPr>
          <w:sz w:val="20"/>
        </w:rPr>
        <w:t>Morada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</w:tblGrid>
      <w:tr w:rsidR="00A00A9C" w:rsidRPr="00E47829" w:rsidTr="00E47829">
        <w:trPr>
          <w:trHeight w:val="283"/>
        </w:trPr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00A9C" w:rsidRPr="00E47829" w:rsidTr="00E47829">
        <w:trPr>
          <w:trHeight w:val="57"/>
        </w:trPr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00A9C" w:rsidRPr="00E47829" w:rsidTr="00E47829">
        <w:trPr>
          <w:trHeight w:val="283"/>
        </w:trPr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4C1E2B" w:rsidRDefault="00A00A9C" w:rsidP="004C1E2B">
      <w:pPr>
        <w:spacing w:after="0" w:line="240" w:lineRule="auto"/>
        <w:rPr>
          <w:sz w:val="20"/>
        </w:rPr>
      </w:pPr>
      <w:r>
        <w:rPr>
          <w:sz w:val="20"/>
        </w:rPr>
        <w:t>Código Postal                                              Localidade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</w:tblGrid>
      <w:tr w:rsidR="00A00A9C" w:rsidRPr="00E47829" w:rsidTr="00E47829">
        <w:trPr>
          <w:trHeight w:val="283"/>
        </w:trPr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A00A9C" w:rsidRDefault="00A00A9C" w:rsidP="004C1E2B">
      <w:pPr>
        <w:spacing w:after="0" w:line="240" w:lineRule="auto"/>
        <w:rPr>
          <w:sz w:val="20"/>
        </w:rPr>
      </w:pPr>
      <w:r>
        <w:rPr>
          <w:sz w:val="20"/>
        </w:rPr>
        <w:t>Conselho de residência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</w:tblGrid>
      <w:tr w:rsidR="00A00A9C" w:rsidRPr="00E47829" w:rsidTr="00E47829">
        <w:trPr>
          <w:trHeight w:val="283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A00A9C" w:rsidRDefault="00A00A9C" w:rsidP="004C1E2B">
      <w:pPr>
        <w:spacing w:after="0" w:line="240" w:lineRule="auto"/>
        <w:rPr>
          <w:sz w:val="20"/>
        </w:rPr>
      </w:pPr>
      <w:r>
        <w:rPr>
          <w:sz w:val="20"/>
        </w:rPr>
        <w:t xml:space="preserve">Telefone                                                   Telemóvel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02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00A9C" w:rsidRPr="00E47829" w:rsidTr="00E47829">
        <w:trPr>
          <w:trHeight w:val="28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A00A9C" w:rsidRDefault="00A00A9C" w:rsidP="004C1E2B">
      <w:pPr>
        <w:spacing w:after="0" w:line="240" w:lineRule="auto"/>
        <w:rPr>
          <w:sz w:val="20"/>
        </w:rPr>
      </w:pPr>
    </w:p>
    <w:p w:rsidR="00A00A9C" w:rsidRDefault="00925CFF" w:rsidP="004C1E2B">
      <w:pPr>
        <w:spacing w:after="0" w:line="240" w:lineRule="auto"/>
        <w:rPr>
          <w:sz w:val="20"/>
        </w:rPr>
      </w:pPr>
      <w:r>
        <w:rPr>
          <w:sz w:val="20"/>
        </w:rPr>
        <w:t>Endereço ele</w:t>
      </w:r>
      <w:r w:rsidR="00A00A9C">
        <w:rPr>
          <w:sz w:val="20"/>
        </w:rPr>
        <w:t>trónico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  <w:gridCol w:w="230"/>
        <w:gridCol w:w="230"/>
        <w:gridCol w:w="230"/>
        <w:gridCol w:w="231"/>
        <w:gridCol w:w="230"/>
        <w:gridCol w:w="230"/>
        <w:gridCol w:w="231"/>
      </w:tblGrid>
      <w:tr w:rsidR="00A00A9C" w:rsidRPr="00E47829" w:rsidTr="00E47829">
        <w:trPr>
          <w:trHeight w:val="283"/>
        </w:trPr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A00A9C" w:rsidRDefault="00A00A9C" w:rsidP="004C1E2B">
      <w:pPr>
        <w:spacing w:after="0" w:line="240" w:lineRule="auto"/>
        <w:rPr>
          <w:sz w:val="20"/>
        </w:rPr>
      </w:pPr>
    </w:p>
    <w:p w:rsidR="00A00A9C" w:rsidRDefault="00A00A9C" w:rsidP="004C1E2B">
      <w:pPr>
        <w:spacing w:after="0" w:line="240" w:lineRule="auto"/>
        <w:rPr>
          <w:sz w:val="20"/>
        </w:rPr>
      </w:pPr>
    </w:p>
    <w:p w:rsidR="00543A26" w:rsidRDefault="00543A26" w:rsidP="004C1E2B">
      <w:pPr>
        <w:spacing w:after="0" w:line="240" w:lineRule="auto"/>
        <w:rPr>
          <w:sz w:val="20"/>
        </w:rPr>
      </w:pPr>
    </w:p>
    <w:p w:rsidR="00543A26" w:rsidRDefault="00543A26" w:rsidP="004C1E2B">
      <w:pPr>
        <w:spacing w:after="0" w:line="240" w:lineRule="auto"/>
        <w:rPr>
          <w:sz w:val="20"/>
        </w:rPr>
      </w:pPr>
    </w:p>
    <w:p w:rsidR="00543A26" w:rsidRDefault="00543A26" w:rsidP="004C1E2B">
      <w:pPr>
        <w:spacing w:after="0" w:line="240" w:lineRule="auto"/>
        <w:rPr>
          <w:sz w:val="20"/>
        </w:rPr>
      </w:pPr>
    </w:p>
    <w:p w:rsidR="00543A26" w:rsidRDefault="00543A26" w:rsidP="004C1E2B">
      <w:pPr>
        <w:spacing w:after="0" w:line="240" w:lineRule="auto"/>
        <w:rPr>
          <w:sz w:val="20"/>
        </w:rPr>
      </w:pPr>
    </w:p>
    <w:p w:rsidR="00543A26" w:rsidRDefault="00543A26" w:rsidP="004C1E2B">
      <w:pPr>
        <w:spacing w:after="0" w:line="240" w:lineRule="auto"/>
        <w:rPr>
          <w:sz w:val="20"/>
        </w:rPr>
      </w:pPr>
    </w:p>
    <w:p w:rsidR="00543A26" w:rsidRDefault="00543A26" w:rsidP="004C1E2B">
      <w:pPr>
        <w:spacing w:after="0" w:line="240" w:lineRule="auto"/>
        <w:rPr>
          <w:sz w:val="20"/>
        </w:rPr>
      </w:pPr>
    </w:p>
    <w:p w:rsidR="00A00A9C" w:rsidRPr="00AD29C8" w:rsidRDefault="00A00A9C" w:rsidP="00A0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>
        <w:rPr>
          <w:b/>
          <w:sz w:val="20"/>
        </w:rPr>
        <w:t>2.NÍVEL HABILITACIONAL</w:t>
      </w:r>
    </w:p>
    <w:p w:rsidR="00A00A9C" w:rsidRDefault="00C44733" w:rsidP="004C1E2B">
      <w:pPr>
        <w:spacing w:after="0" w:line="240" w:lineRule="auto"/>
        <w:rPr>
          <w:i/>
          <w:sz w:val="20"/>
        </w:rPr>
      </w:pPr>
      <w:r w:rsidRPr="00C44733">
        <w:rPr>
          <w:i/>
          <w:sz w:val="20"/>
        </w:rPr>
        <w:t>Assinale o quadrado apropriado</w:t>
      </w:r>
    </w:p>
    <w:p w:rsidR="00C44733" w:rsidRPr="00C44733" w:rsidRDefault="00C44733" w:rsidP="004C1E2B">
      <w:pPr>
        <w:spacing w:after="0" w:line="240" w:lineRule="auto"/>
        <w:rPr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2787"/>
        <w:gridCol w:w="425"/>
        <w:gridCol w:w="425"/>
        <w:gridCol w:w="454"/>
        <w:gridCol w:w="2381"/>
        <w:gridCol w:w="426"/>
      </w:tblGrid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Menos de 4 anos de escolaridade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Bacharelato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33" w:rsidRPr="00E47829" w:rsidRDefault="00A00A9C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 xml:space="preserve">4 anos de escolaridade </w:t>
            </w:r>
          </w:p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(1</w:t>
            </w:r>
            <w:r w:rsidR="00925CFF">
              <w:rPr>
                <w:sz w:val="20"/>
              </w:rPr>
              <w:t>.</w:t>
            </w:r>
            <w:r w:rsidRPr="00E47829">
              <w:rPr>
                <w:sz w:val="20"/>
              </w:rPr>
              <w:t>º</w:t>
            </w:r>
            <w:r w:rsidR="00925CFF">
              <w:rPr>
                <w:sz w:val="20"/>
              </w:rPr>
              <w:t xml:space="preserve"> </w:t>
            </w:r>
            <w:r w:rsidRPr="00E47829">
              <w:rPr>
                <w:sz w:val="20"/>
              </w:rPr>
              <w:t>Ciclo do ensino básico)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Licenciatura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03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33" w:rsidRPr="00E47829" w:rsidRDefault="00A00A9C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6 anos de escolaridade</w:t>
            </w:r>
          </w:p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 xml:space="preserve"> (2</w:t>
            </w:r>
            <w:r w:rsidR="00925CFF">
              <w:rPr>
                <w:sz w:val="20"/>
              </w:rPr>
              <w:t xml:space="preserve">. </w:t>
            </w:r>
            <w:r w:rsidRPr="00E47829">
              <w:rPr>
                <w:sz w:val="20"/>
              </w:rPr>
              <w:t>º</w:t>
            </w:r>
            <w:r w:rsidR="00925CFF">
              <w:rPr>
                <w:sz w:val="20"/>
              </w:rPr>
              <w:t xml:space="preserve"> </w:t>
            </w:r>
            <w:r w:rsidRPr="00E47829">
              <w:rPr>
                <w:sz w:val="20"/>
              </w:rPr>
              <w:t>Ciclo do ensino básico)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Pós-graduação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04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33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9º ano</w:t>
            </w:r>
          </w:p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 xml:space="preserve"> (3</w:t>
            </w:r>
            <w:r w:rsidR="00925CFF">
              <w:rPr>
                <w:sz w:val="20"/>
              </w:rPr>
              <w:t>.</w:t>
            </w:r>
            <w:r w:rsidRPr="00E47829">
              <w:rPr>
                <w:sz w:val="20"/>
              </w:rPr>
              <w:t>º Ciclo do ensino básico)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Mestrado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05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11</w:t>
            </w:r>
            <w:r w:rsidR="00925CFF">
              <w:rPr>
                <w:sz w:val="20"/>
              </w:rPr>
              <w:t>.</w:t>
            </w:r>
            <w:r w:rsidRPr="00E47829">
              <w:rPr>
                <w:sz w:val="20"/>
              </w:rPr>
              <w:t>º ano</w:t>
            </w:r>
          </w:p>
          <w:p w:rsidR="00C44733" w:rsidRPr="00E47829" w:rsidRDefault="00C44733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Doutoramento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06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12</w:t>
            </w:r>
            <w:r w:rsidR="00925CFF">
              <w:rPr>
                <w:sz w:val="20"/>
              </w:rPr>
              <w:t>.</w:t>
            </w:r>
            <w:r w:rsidRPr="00E47829">
              <w:rPr>
                <w:sz w:val="20"/>
              </w:rPr>
              <w:t xml:space="preserve">º ano </w:t>
            </w:r>
          </w:p>
          <w:p w:rsidR="00C44733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(ensino secundário)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Curso de especialização tecnológica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C44733" w:rsidRPr="00E47829" w:rsidTr="00E47829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07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Curso tecnológico/profissional</w:t>
            </w:r>
          </w:p>
          <w:p w:rsidR="00C44733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Outros (nível III)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A9C" w:rsidRPr="00E47829" w:rsidRDefault="00C44733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Habilitação ignorada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0A9C" w:rsidRPr="00E47829" w:rsidRDefault="00A00A9C" w:rsidP="00E47829">
            <w:pPr>
              <w:spacing w:after="0" w:line="240" w:lineRule="auto"/>
              <w:rPr>
                <w:sz w:val="20"/>
              </w:rPr>
            </w:pPr>
          </w:p>
        </w:tc>
      </w:tr>
    </w:tbl>
    <w:p w:rsidR="0050476D" w:rsidRDefault="0050476D" w:rsidP="00543A26">
      <w:pPr>
        <w:spacing w:after="0" w:line="240" w:lineRule="auto"/>
        <w:rPr>
          <w:sz w:val="20"/>
        </w:rPr>
      </w:pPr>
    </w:p>
    <w:p w:rsidR="00543A26" w:rsidRDefault="00543A26" w:rsidP="00543A26">
      <w:pPr>
        <w:spacing w:after="0" w:line="240" w:lineRule="auto"/>
        <w:rPr>
          <w:sz w:val="20"/>
        </w:rPr>
      </w:pPr>
    </w:p>
    <w:p w:rsidR="002C7D6E" w:rsidRPr="00AD29C8" w:rsidRDefault="00A922AF" w:rsidP="002C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>
        <w:rPr>
          <w:b/>
          <w:sz w:val="20"/>
        </w:rPr>
        <w:t>3. SITUAÇÃO JUR</w:t>
      </w:r>
      <w:r w:rsidR="002C7D6E">
        <w:rPr>
          <w:b/>
          <w:sz w:val="20"/>
        </w:rPr>
        <w:t xml:space="preserve">ÍDICO / </w:t>
      </w:r>
      <w:r w:rsidR="00410D68">
        <w:rPr>
          <w:b/>
          <w:sz w:val="20"/>
        </w:rPr>
        <w:t xml:space="preserve">FUNCIONAL DO TRABALHADOR </w:t>
      </w:r>
    </w:p>
    <w:p w:rsidR="002C7D6E" w:rsidRDefault="002C7D6E" w:rsidP="00543A26">
      <w:pPr>
        <w:spacing w:after="0" w:line="240" w:lineRule="auto"/>
        <w:rPr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2"/>
        <w:gridCol w:w="746"/>
        <w:gridCol w:w="426"/>
        <w:gridCol w:w="826"/>
        <w:gridCol w:w="384"/>
        <w:gridCol w:w="1908"/>
      </w:tblGrid>
      <w:tr w:rsidR="00410D68" w:rsidRPr="00E47829" w:rsidTr="00E47829">
        <w:trPr>
          <w:gridAfter w:val="1"/>
          <w:wAfter w:w="1908" w:type="dxa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410D68" w:rsidRPr="00E47829" w:rsidRDefault="00410D68" w:rsidP="00E47829">
            <w:pPr>
              <w:spacing w:after="0" w:line="240" w:lineRule="auto"/>
            </w:pPr>
            <w:r w:rsidRPr="00E47829">
              <w:t>3.1 – Titular de relação jurídica de emprego público?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D68" w:rsidRPr="00E47829" w:rsidRDefault="00410D68" w:rsidP="00E47829">
            <w:pPr>
              <w:spacing w:after="0" w:line="240" w:lineRule="auto"/>
              <w:rPr>
                <w:sz w:val="20"/>
              </w:rPr>
            </w:pPr>
            <w:r w:rsidRPr="00E47829">
              <w:rPr>
                <w:sz w:val="20"/>
              </w:rPr>
              <w:t>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68" w:rsidRPr="00E47829" w:rsidRDefault="00410D68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D68" w:rsidRPr="00E47829" w:rsidRDefault="00410D68" w:rsidP="00E47829">
            <w:pPr>
              <w:spacing w:after="0" w:line="240" w:lineRule="auto"/>
              <w:jc w:val="right"/>
              <w:rPr>
                <w:sz w:val="20"/>
              </w:rPr>
            </w:pPr>
            <w:r w:rsidRPr="00E47829">
              <w:rPr>
                <w:sz w:val="20"/>
              </w:rPr>
              <w:t>Não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68" w:rsidRPr="00E47829" w:rsidRDefault="00410D68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410D68" w:rsidRPr="00E47829" w:rsidTr="00E47829"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0D68" w:rsidRPr="00E47829" w:rsidRDefault="00410D68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410D68" w:rsidRPr="00E47829" w:rsidTr="00E47829"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D68" w:rsidRPr="00E47829" w:rsidRDefault="00410D68" w:rsidP="00925CFF">
            <w:pPr>
              <w:spacing w:after="0" w:line="240" w:lineRule="auto"/>
              <w:jc w:val="both"/>
              <w:rPr>
                <w:sz w:val="20"/>
              </w:rPr>
            </w:pPr>
            <w:r w:rsidRPr="00E47829">
              <w:rPr>
                <w:sz w:val="20"/>
              </w:rPr>
              <w:t xml:space="preserve">      </w:t>
            </w:r>
            <w:r w:rsidR="003411F7">
              <w:rPr>
                <w:sz w:val="20"/>
              </w:rPr>
              <w:t xml:space="preserve">    Em caso negativo passe dire</w:t>
            </w:r>
            <w:r w:rsidRPr="00E47829">
              <w:rPr>
                <w:sz w:val="20"/>
              </w:rPr>
              <w:t>tamente ao ponto 4. deste formulário. Em caso afirmativo, espe</w:t>
            </w:r>
            <w:r w:rsidR="00B07D64" w:rsidRPr="00E47829">
              <w:rPr>
                <w:sz w:val="20"/>
              </w:rPr>
              <w:t>cifique a sua situação: (tipo de nomeação, n</w:t>
            </w:r>
            <w:r w:rsidR="003411F7">
              <w:rPr>
                <w:sz w:val="20"/>
              </w:rPr>
              <w:t>atureza do contrato, situação a</w:t>
            </w:r>
            <w:r w:rsidR="00B07D64" w:rsidRPr="00E47829">
              <w:rPr>
                <w:sz w:val="20"/>
              </w:rPr>
              <w:t>tual, órgão ou serviço onde exerce(u) funções,</w:t>
            </w:r>
            <w:r w:rsidR="00925CFF">
              <w:rPr>
                <w:sz w:val="20"/>
              </w:rPr>
              <w:t xml:space="preserve"> carreira e categorias detidas </w:t>
            </w:r>
            <w:r w:rsidR="00B07D64" w:rsidRPr="00E47829">
              <w:rPr>
                <w:sz w:val="20"/>
              </w:rPr>
              <w:t>e avaliações de desempenho (últimos 3 anos).</w:t>
            </w:r>
          </w:p>
        </w:tc>
      </w:tr>
      <w:tr w:rsidR="00B07D64" w:rsidRPr="00E47829" w:rsidTr="00E47829"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  <w:p w:rsidR="00B07D64" w:rsidRPr="00E47829" w:rsidRDefault="00B07D64" w:rsidP="00E47829">
            <w:pPr>
              <w:spacing w:after="0" w:line="240" w:lineRule="auto"/>
              <w:rPr>
                <w:sz w:val="20"/>
              </w:rPr>
            </w:pPr>
          </w:p>
        </w:tc>
      </w:tr>
    </w:tbl>
    <w:p w:rsidR="00410D68" w:rsidRDefault="00410D68" w:rsidP="00543A26">
      <w:pPr>
        <w:spacing w:after="0" w:line="240" w:lineRule="auto"/>
        <w:rPr>
          <w:sz w:val="20"/>
        </w:rPr>
      </w:pPr>
    </w:p>
    <w:p w:rsidR="00B07D64" w:rsidRPr="00AD29C8" w:rsidRDefault="00B07D64" w:rsidP="00B07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>
        <w:rPr>
          <w:b/>
          <w:sz w:val="20"/>
        </w:rPr>
        <w:t>4. EXPERIÊNCIA PROFISSIONAL E FUNÇÕES EXERCIDAS</w:t>
      </w:r>
    </w:p>
    <w:p w:rsidR="00B07D64" w:rsidRDefault="00B07D64" w:rsidP="00543A26">
      <w:pPr>
        <w:spacing w:after="0" w:line="240" w:lineRule="auto"/>
        <w:rPr>
          <w:sz w:val="20"/>
        </w:rPr>
      </w:pPr>
    </w:p>
    <w:p w:rsidR="00DB40AE" w:rsidRDefault="00925CFF" w:rsidP="00543A26">
      <w:pPr>
        <w:spacing w:after="0" w:line="240" w:lineRule="auto"/>
        <w:rPr>
          <w:sz w:val="20"/>
        </w:rPr>
      </w:pPr>
      <w:r>
        <w:rPr>
          <w:sz w:val="20"/>
        </w:rPr>
        <w:t>4.1 – Funções exercidas, dire</w:t>
      </w:r>
      <w:r w:rsidR="00DB40AE">
        <w:rPr>
          <w:sz w:val="20"/>
        </w:rPr>
        <w:t>tamente relacionadas com o posto de trabalho a que se candidata: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977"/>
        <w:gridCol w:w="992"/>
        <w:gridCol w:w="992"/>
      </w:tblGrid>
      <w:tr w:rsidR="00DB40AE" w:rsidRPr="00E47829" w:rsidTr="00E47829">
        <w:tc>
          <w:tcPr>
            <w:tcW w:w="4361" w:type="dxa"/>
            <w:vMerge w:val="restart"/>
            <w:vAlign w:val="center"/>
          </w:tcPr>
          <w:p w:rsidR="00DB40AE" w:rsidRPr="00E47829" w:rsidRDefault="00DB40AE" w:rsidP="00E4782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47829">
              <w:rPr>
                <w:b/>
                <w:sz w:val="20"/>
              </w:rPr>
              <w:t>Funções</w:t>
            </w:r>
          </w:p>
        </w:tc>
        <w:tc>
          <w:tcPr>
            <w:tcW w:w="2977" w:type="dxa"/>
            <w:vMerge w:val="restart"/>
            <w:vAlign w:val="center"/>
          </w:tcPr>
          <w:p w:rsidR="00DB40AE" w:rsidRPr="00E47829" w:rsidRDefault="00DB40AE" w:rsidP="00E4782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47829">
              <w:rPr>
                <w:b/>
                <w:sz w:val="20"/>
              </w:rPr>
              <w:t>Local</w:t>
            </w:r>
          </w:p>
        </w:tc>
        <w:tc>
          <w:tcPr>
            <w:tcW w:w="1984" w:type="dxa"/>
            <w:gridSpan w:val="2"/>
            <w:vAlign w:val="center"/>
          </w:tcPr>
          <w:p w:rsidR="00DB40AE" w:rsidRPr="00E47829" w:rsidRDefault="00DB40AE" w:rsidP="00E47829">
            <w:pPr>
              <w:spacing w:after="0" w:line="240" w:lineRule="auto"/>
              <w:jc w:val="center"/>
              <w:rPr>
                <w:sz w:val="20"/>
              </w:rPr>
            </w:pPr>
            <w:r w:rsidRPr="00E47829">
              <w:rPr>
                <w:b/>
                <w:sz w:val="20"/>
              </w:rPr>
              <w:t>Data</w:t>
            </w:r>
            <w:r w:rsidRPr="00E47829">
              <w:rPr>
                <w:sz w:val="20"/>
              </w:rPr>
              <w:t xml:space="preserve"> (dd-mm-ano)</w:t>
            </w:r>
          </w:p>
        </w:tc>
      </w:tr>
      <w:tr w:rsidR="00DB40AE" w:rsidRPr="00E47829" w:rsidTr="00E47829">
        <w:tc>
          <w:tcPr>
            <w:tcW w:w="4361" w:type="dxa"/>
            <w:vMerge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B40AE" w:rsidRPr="00E47829" w:rsidRDefault="00DB40AE" w:rsidP="00E47829">
            <w:pPr>
              <w:spacing w:after="0" w:line="240" w:lineRule="auto"/>
              <w:jc w:val="center"/>
              <w:rPr>
                <w:sz w:val="20"/>
              </w:rPr>
            </w:pPr>
            <w:r w:rsidRPr="00E47829">
              <w:rPr>
                <w:sz w:val="20"/>
              </w:rPr>
              <w:t>Inicio</w:t>
            </w:r>
          </w:p>
        </w:tc>
        <w:tc>
          <w:tcPr>
            <w:tcW w:w="992" w:type="dxa"/>
            <w:vAlign w:val="center"/>
          </w:tcPr>
          <w:p w:rsidR="00DB40AE" w:rsidRPr="00E47829" w:rsidRDefault="00DB40AE" w:rsidP="00E47829">
            <w:pPr>
              <w:spacing w:after="0" w:line="240" w:lineRule="auto"/>
              <w:jc w:val="center"/>
              <w:rPr>
                <w:sz w:val="20"/>
              </w:rPr>
            </w:pPr>
            <w:r w:rsidRPr="00E47829">
              <w:rPr>
                <w:sz w:val="20"/>
              </w:rPr>
              <w:t>Fim</w:t>
            </w:r>
          </w:p>
        </w:tc>
      </w:tr>
      <w:tr w:rsidR="00DB40AE" w:rsidRPr="00E47829" w:rsidTr="00E47829">
        <w:tc>
          <w:tcPr>
            <w:tcW w:w="4361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  <w:p w:rsidR="00701645" w:rsidRPr="00E47829" w:rsidRDefault="00701645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DB40AE" w:rsidRPr="00E47829" w:rsidTr="00E47829">
        <w:tc>
          <w:tcPr>
            <w:tcW w:w="4361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  <w:p w:rsidR="00701645" w:rsidRPr="00E47829" w:rsidRDefault="00701645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DB40AE" w:rsidRPr="00E47829" w:rsidTr="00E47829">
        <w:tc>
          <w:tcPr>
            <w:tcW w:w="4361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  <w:p w:rsidR="00701645" w:rsidRPr="00E47829" w:rsidRDefault="00701645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</w:tr>
      <w:tr w:rsidR="00DB40AE" w:rsidRPr="00E47829" w:rsidTr="00E47829">
        <w:tc>
          <w:tcPr>
            <w:tcW w:w="4361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  <w:p w:rsidR="00701645" w:rsidRPr="00E47829" w:rsidRDefault="00701645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DB40AE" w:rsidRPr="00E47829" w:rsidRDefault="00DB40AE" w:rsidP="00E47829">
            <w:pPr>
              <w:spacing w:after="0" w:line="240" w:lineRule="auto"/>
              <w:rPr>
                <w:sz w:val="20"/>
              </w:rPr>
            </w:pPr>
          </w:p>
        </w:tc>
      </w:tr>
    </w:tbl>
    <w:p w:rsidR="00DB40AE" w:rsidRDefault="00DB40AE" w:rsidP="00543A26">
      <w:pPr>
        <w:spacing w:after="0" w:line="240" w:lineRule="auto"/>
        <w:rPr>
          <w:sz w:val="20"/>
        </w:rPr>
      </w:pPr>
    </w:p>
    <w:p w:rsidR="00701645" w:rsidRDefault="00925CFF" w:rsidP="00543A26">
      <w:pPr>
        <w:spacing w:after="0" w:line="240" w:lineRule="auto"/>
        <w:rPr>
          <w:i/>
          <w:sz w:val="20"/>
        </w:rPr>
      </w:pPr>
      <w:r>
        <w:rPr>
          <w:sz w:val="20"/>
        </w:rPr>
        <w:t>4.2 – Outras funções e a</w:t>
      </w:r>
      <w:r w:rsidR="00701645">
        <w:rPr>
          <w:sz w:val="20"/>
        </w:rPr>
        <w:t xml:space="preserve">tividades exercidas </w:t>
      </w:r>
      <w:r w:rsidR="00701645" w:rsidRPr="00701645">
        <w:rPr>
          <w:i/>
          <w:sz w:val="20"/>
        </w:rPr>
        <w:t>(mencionar tipo de funções, local e datas)</w:t>
      </w:r>
    </w:p>
    <w:p w:rsidR="00701645" w:rsidRDefault="00701645" w:rsidP="00701645">
      <w:p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F31" w:rsidRPr="00AD29C8" w:rsidRDefault="00EB0F31" w:rsidP="00EB0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>
        <w:rPr>
          <w:b/>
          <w:sz w:val="20"/>
        </w:rPr>
        <w:t>5. REQUISITOS DE ADMISSÃO</w:t>
      </w:r>
    </w:p>
    <w:p w:rsidR="00701645" w:rsidRDefault="00701645" w:rsidP="00701645">
      <w:pPr>
        <w:spacing w:after="0" w:line="360" w:lineRule="auto"/>
        <w:rPr>
          <w:sz w:val="20"/>
        </w:rPr>
      </w:pPr>
    </w:p>
    <w:tbl>
      <w:tblPr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84"/>
        <w:gridCol w:w="624"/>
        <w:gridCol w:w="236"/>
        <w:gridCol w:w="624"/>
      </w:tblGrid>
      <w:tr w:rsidR="00EB0F31" w:rsidRPr="00E47829" w:rsidTr="00E47829">
        <w:tc>
          <w:tcPr>
            <w:tcW w:w="7479" w:type="dxa"/>
            <w:tcBorders>
              <w:bottom w:val="single" w:sz="4" w:space="0" w:color="000000"/>
              <w:right w:val="single" w:sz="4" w:space="0" w:color="auto"/>
            </w:tcBorders>
          </w:tcPr>
          <w:p w:rsidR="00EB0F31" w:rsidRPr="003F03B3" w:rsidRDefault="00EB0F31" w:rsidP="00B1286F">
            <w:pPr>
              <w:spacing w:after="0" w:line="240" w:lineRule="auto"/>
              <w:jc w:val="both"/>
              <w:rPr>
                <w:sz w:val="20"/>
              </w:rPr>
            </w:pPr>
            <w:r w:rsidRPr="003F03B3">
              <w:rPr>
                <w:sz w:val="20"/>
              </w:rPr>
              <w:t xml:space="preserve">“Declaro que reúno os </w:t>
            </w:r>
            <w:r w:rsidR="00B1286F" w:rsidRPr="003F03B3">
              <w:rPr>
                <w:sz w:val="20"/>
              </w:rPr>
              <w:t>requisitos previstos no artigo 17.</w:t>
            </w:r>
            <w:r w:rsidRPr="003F03B3">
              <w:rPr>
                <w:sz w:val="20"/>
              </w:rPr>
              <w:t xml:space="preserve">º da Lei </w:t>
            </w:r>
            <w:r w:rsidR="00B1286F" w:rsidRPr="003F03B3">
              <w:rPr>
                <w:sz w:val="20"/>
              </w:rPr>
              <w:t>35/2014, de 20/06</w:t>
            </w:r>
            <w:r w:rsidRPr="003F03B3">
              <w:rPr>
                <w:sz w:val="20"/>
              </w:rPr>
              <w:t xml:space="preserve"> e, se for o caso, os requisitos exigidos na subalínea v) da alínea d) do nº1 do artigo 27º da portaria nº83-A/2009 de 22/01.”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F31" w:rsidRPr="00E47829" w:rsidRDefault="00EB0F31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F31" w:rsidRPr="00E47829" w:rsidRDefault="00EB0F31" w:rsidP="00E47829">
            <w:pPr>
              <w:spacing w:after="0" w:line="240" w:lineRule="auto"/>
              <w:jc w:val="center"/>
              <w:rPr>
                <w:sz w:val="20"/>
              </w:rPr>
            </w:pPr>
            <w:r w:rsidRPr="00E47829">
              <w:rPr>
                <w:sz w:val="20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F31" w:rsidRPr="00E47829" w:rsidRDefault="00EB0F31" w:rsidP="00E4782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F31" w:rsidRPr="00E47829" w:rsidRDefault="00EB0F31" w:rsidP="00E47829">
            <w:pPr>
              <w:spacing w:after="0" w:line="240" w:lineRule="auto"/>
              <w:jc w:val="center"/>
              <w:rPr>
                <w:sz w:val="20"/>
              </w:rPr>
            </w:pPr>
            <w:r w:rsidRPr="00E47829">
              <w:rPr>
                <w:sz w:val="20"/>
              </w:rPr>
              <w:t>NÃO</w:t>
            </w:r>
          </w:p>
        </w:tc>
      </w:tr>
      <w:tr w:rsidR="00EB0F31" w:rsidRPr="00E47829" w:rsidTr="00E47829">
        <w:tc>
          <w:tcPr>
            <w:tcW w:w="7479" w:type="dxa"/>
            <w:tcBorders>
              <w:right w:val="single" w:sz="4" w:space="0" w:color="auto"/>
            </w:tcBorders>
          </w:tcPr>
          <w:p w:rsidR="00EB0F31" w:rsidRPr="009A026F" w:rsidRDefault="00EB0F31" w:rsidP="00C90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9A026F">
              <w:rPr>
                <w:rFonts w:ascii="Cambria" w:hAnsi="Cambria" w:cs="Arial"/>
                <w:sz w:val="14"/>
                <w:szCs w:val="23"/>
              </w:rPr>
              <w:t>a) Nacionalidade portuguesa, quando não dispensada pela Constituição, convenção internacional ou lei especial; b) 18 anos de idade completos; c) Não inibição do exercício de funções públicas ou não interdição para o exercício daquelas que se propõe desempenhar; d) Robustez física e perfil psíquico indispensáveis ao exercício das funções; e) Cumprimento das leis de vacinação obrigatória.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F31" w:rsidRPr="00E47829" w:rsidRDefault="00EB0F31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31" w:rsidRPr="00E47829" w:rsidRDefault="00EB0F31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F31" w:rsidRPr="00E47829" w:rsidRDefault="00EB0F31" w:rsidP="00E478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31" w:rsidRPr="00E47829" w:rsidRDefault="00EB0F31" w:rsidP="00E47829">
            <w:pPr>
              <w:spacing w:after="0" w:line="240" w:lineRule="auto"/>
              <w:rPr>
                <w:sz w:val="20"/>
              </w:rPr>
            </w:pPr>
          </w:p>
        </w:tc>
      </w:tr>
    </w:tbl>
    <w:p w:rsidR="00EB0F31" w:rsidRPr="00EB0F31" w:rsidRDefault="00EB0F31" w:rsidP="00EB0F3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4"/>
          <w:szCs w:val="23"/>
        </w:rPr>
      </w:pPr>
      <w:r>
        <w:rPr>
          <w:rFonts w:ascii="Cambria" w:hAnsi="Cambria"/>
          <w:sz w:val="10"/>
        </w:rPr>
        <w:t xml:space="preserve"> </w:t>
      </w:r>
    </w:p>
    <w:p w:rsidR="00EB0F31" w:rsidRDefault="00EB0F31" w:rsidP="00EB0F31">
      <w:pPr>
        <w:spacing w:after="0" w:line="240" w:lineRule="auto"/>
        <w:rPr>
          <w:sz w:val="20"/>
        </w:rPr>
      </w:pPr>
    </w:p>
    <w:p w:rsidR="00EB0F31" w:rsidRDefault="00EB0F31" w:rsidP="00EB0F31">
      <w:pPr>
        <w:spacing w:after="0" w:line="240" w:lineRule="auto"/>
        <w:rPr>
          <w:sz w:val="20"/>
        </w:rPr>
      </w:pPr>
    </w:p>
    <w:p w:rsidR="00710A16" w:rsidRPr="00AD29C8" w:rsidRDefault="00710A16" w:rsidP="0071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>
        <w:rPr>
          <w:b/>
          <w:sz w:val="20"/>
        </w:rPr>
        <w:t>6. DECLARAÇÃO</w:t>
      </w:r>
    </w:p>
    <w:p w:rsidR="00EB0F31" w:rsidRDefault="00EB0F31">
      <w:pPr>
        <w:spacing w:after="0" w:line="360" w:lineRule="auto"/>
        <w:rPr>
          <w:rFonts w:ascii="Cambria" w:hAnsi="Cambria"/>
          <w:sz w:val="10"/>
        </w:rPr>
      </w:pPr>
    </w:p>
    <w:p w:rsidR="00710A16" w:rsidRDefault="00710A16">
      <w:pPr>
        <w:spacing w:after="0" w:line="360" w:lineRule="auto"/>
        <w:rPr>
          <w:b/>
        </w:rPr>
      </w:pPr>
      <w:r w:rsidRPr="00710A16">
        <w:rPr>
          <w:b/>
        </w:rPr>
        <w:t>“Declaro que são verdadeiras as informações prestadas”.</w:t>
      </w:r>
    </w:p>
    <w:p w:rsidR="00710A16" w:rsidRDefault="00710A16">
      <w:pPr>
        <w:spacing w:after="0" w:line="360" w:lineRule="auto"/>
        <w:rPr>
          <w:b/>
        </w:rPr>
      </w:pPr>
    </w:p>
    <w:p w:rsidR="00710A16" w:rsidRDefault="00FA37C8">
      <w:pPr>
        <w:spacing w:after="0" w:line="360" w:lineRule="auto"/>
        <w:rPr>
          <w:b/>
        </w:rPr>
      </w:pPr>
      <w:r>
        <w:rPr>
          <w:b/>
        </w:rPr>
        <w:t>Valbom</w:t>
      </w:r>
      <w:r w:rsidR="00710A16">
        <w:rPr>
          <w:b/>
        </w:rPr>
        <w:t>, ____/ ____/ _____</w:t>
      </w:r>
    </w:p>
    <w:p w:rsidR="00710A16" w:rsidRDefault="00710A16">
      <w:pPr>
        <w:spacing w:after="0" w:line="360" w:lineRule="auto"/>
        <w:rPr>
          <w:b/>
        </w:rPr>
      </w:pPr>
      <w:r>
        <w:rPr>
          <w:b/>
        </w:rPr>
        <w:t>Assinatura</w:t>
      </w:r>
    </w:p>
    <w:p w:rsidR="00710A16" w:rsidRDefault="00710A16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710A16" w:rsidRDefault="00710A16">
      <w:pPr>
        <w:spacing w:after="0" w:line="360" w:lineRule="auto"/>
        <w:rPr>
          <w:b/>
        </w:rPr>
      </w:pPr>
    </w:p>
    <w:p w:rsidR="00710A16" w:rsidRDefault="00710A16">
      <w:pPr>
        <w:spacing w:after="0" w:line="360" w:lineRule="auto"/>
        <w:rPr>
          <w:b/>
        </w:rPr>
      </w:pPr>
    </w:p>
    <w:p w:rsidR="00710A16" w:rsidRDefault="00710A16">
      <w:pPr>
        <w:spacing w:after="0" w:line="360" w:lineRule="auto"/>
        <w:rPr>
          <w:b/>
        </w:rPr>
      </w:pPr>
      <w:r>
        <w:rPr>
          <w:b/>
        </w:rPr>
        <w:t>Documentos que anexa à candidatura:</w:t>
      </w:r>
    </w:p>
    <w:tbl>
      <w:tblPr>
        <w:tblW w:w="0" w:type="auto"/>
        <w:tblLook w:val="04A0"/>
      </w:tblPr>
      <w:tblGrid>
        <w:gridCol w:w="3085"/>
        <w:gridCol w:w="760"/>
        <w:gridCol w:w="760"/>
        <w:gridCol w:w="3300"/>
        <w:gridCol w:w="653"/>
      </w:tblGrid>
      <w:tr w:rsidR="00710A16" w:rsidRPr="00E47829" w:rsidTr="00E47829">
        <w:tc>
          <w:tcPr>
            <w:tcW w:w="3085" w:type="dxa"/>
            <w:tcBorders>
              <w:right w:val="single" w:sz="4" w:space="0" w:color="auto"/>
            </w:tcBorders>
          </w:tcPr>
          <w:p w:rsidR="00710A16" w:rsidRPr="00E47829" w:rsidRDefault="008E1B03" w:rsidP="00E47829">
            <w:pPr>
              <w:spacing w:after="0" w:line="360" w:lineRule="auto"/>
            </w:pPr>
            <w:r w:rsidRPr="00E47829">
              <w:t>Currículo</w:t>
            </w:r>
            <w:r w:rsidR="00710A16" w:rsidRPr="00E47829">
              <w:t xml:space="preserve"> Vitae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NIF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</w:tr>
      <w:tr w:rsidR="00710A16" w:rsidRPr="00E47829" w:rsidTr="00E47829">
        <w:tc>
          <w:tcPr>
            <w:tcW w:w="3085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Certificado de Habilitações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NISS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</w:tr>
      <w:tr w:rsidR="00710A16" w:rsidRPr="00E47829" w:rsidTr="00E47829">
        <w:tc>
          <w:tcPr>
            <w:tcW w:w="3085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Comprovativos de formação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Declarações tempo de serviço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</w:tr>
      <w:tr w:rsidR="00710A16" w:rsidRPr="00E47829" w:rsidTr="00E47829">
        <w:tc>
          <w:tcPr>
            <w:tcW w:w="3085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B.I. ou Cartão Cidadão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</w:pPr>
            <w:r w:rsidRPr="00E47829">
              <w:t>Outros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16" w:rsidRPr="00E47829" w:rsidRDefault="00710A16" w:rsidP="00E47829">
            <w:pPr>
              <w:spacing w:after="0" w:line="360" w:lineRule="auto"/>
              <w:rPr>
                <w:b/>
              </w:rPr>
            </w:pPr>
          </w:p>
        </w:tc>
      </w:tr>
    </w:tbl>
    <w:p w:rsidR="00710A16" w:rsidRDefault="00710A16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8E1B03" w:rsidRDefault="008E1B03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53651F" w:rsidRDefault="0053651F">
      <w:pPr>
        <w:spacing w:after="0" w:line="360" w:lineRule="auto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E4585F" w:rsidRPr="00E47829" w:rsidTr="00E47829">
        <w:trPr>
          <w:cantSplit/>
          <w:trHeight w:val="1134"/>
        </w:trPr>
        <w:tc>
          <w:tcPr>
            <w:tcW w:w="9322" w:type="dxa"/>
            <w:tcBorders>
              <w:right w:val="single" w:sz="4" w:space="0" w:color="auto"/>
            </w:tcBorders>
          </w:tcPr>
          <w:p w:rsidR="00E4585F" w:rsidRPr="00E47829" w:rsidRDefault="00E4585F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 xml:space="preserve">Recebi e verifiquei a candidatura ao Procedimento Concursal </w:t>
            </w:r>
          </w:p>
          <w:p w:rsidR="00E4585F" w:rsidRPr="00E47829" w:rsidRDefault="00E4585F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De_____________________________________________________________________________</w:t>
            </w:r>
          </w:p>
          <w:p w:rsidR="00E4585F" w:rsidRPr="00E47829" w:rsidRDefault="00E4585F" w:rsidP="00E47829">
            <w:pPr>
              <w:spacing w:after="0" w:line="240" w:lineRule="auto"/>
              <w:rPr>
                <w:i/>
                <w:sz w:val="20"/>
              </w:rPr>
            </w:pPr>
            <w:r w:rsidRPr="00E47829">
              <w:rPr>
                <w:i/>
                <w:sz w:val="20"/>
              </w:rPr>
              <w:t>(nome do candidato)</w:t>
            </w:r>
          </w:p>
          <w:p w:rsidR="00E4585F" w:rsidRPr="00E47829" w:rsidRDefault="00E4585F" w:rsidP="00E47829">
            <w:pPr>
              <w:spacing w:after="0" w:line="240" w:lineRule="auto"/>
              <w:rPr>
                <w:b/>
              </w:rPr>
            </w:pPr>
          </w:p>
          <w:p w:rsidR="00E4585F" w:rsidRPr="00E47829" w:rsidRDefault="00E4585F" w:rsidP="00E47829">
            <w:pPr>
              <w:spacing w:after="0" w:line="360" w:lineRule="auto"/>
              <w:rPr>
                <w:b/>
              </w:rPr>
            </w:pPr>
          </w:p>
          <w:p w:rsidR="00E4585F" w:rsidRPr="00E47829" w:rsidRDefault="00E4585F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>O funcionário _____________________________________________ em ____/___/____</w:t>
            </w:r>
          </w:p>
        </w:tc>
      </w:tr>
    </w:tbl>
    <w:p w:rsidR="0053651F" w:rsidRDefault="0053651F" w:rsidP="00E4585F">
      <w:pPr>
        <w:pStyle w:val="Rodap"/>
        <w:pBdr>
          <w:top w:val="thinThickSmallGap" w:sz="24" w:space="0" w:color="622423"/>
        </w:pBdr>
        <w:rPr>
          <w:sz w:val="18"/>
        </w:rPr>
      </w:pPr>
    </w:p>
    <w:p w:rsidR="0053651F" w:rsidRPr="00701645" w:rsidRDefault="00E4585F" w:rsidP="00E47829">
      <w:pPr>
        <w:pStyle w:val="Rodap"/>
        <w:pBdr>
          <w:top w:val="thinThickSmallGap" w:sz="24" w:space="0" w:color="622423"/>
        </w:pBdr>
        <w:tabs>
          <w:tab w:val="clear" w:pos="4252"/>
          <w:tab w:val="clear" w:pos="8504"/>
          <w:tab w:val="right" w:pos="9071"/>
        </w:tabs>
        <w:rPr>
          <w:sz w:val="18"/>
        </w:rPr>
      </w:pPr>
      <w:r w:rsidRPr="00701645">
        <w:rPr>
          <w:sz w:val="18"/>
        </w:rPr>
        <w:t xml:space="preserve">Formulário de candidatura ao procedimento concursal – </w:t>
      </w:r>
      <w:r w:rsidRPr="00701645">
        <w:rPr>
          <w:b/>
          <w:sz w:val="18"/>
        </w:rPr>
        <w:t xml:space="preserve">Agrupamento de Escolas </w:t>
      </w:r>
      <w:r w:rsidR="00FA37C8">
        <w:rPr>
          <w:b/>
          <w:sz w:val="18"/>
        </w:rPr>
        <w:t xml:space="preserve">de </w:t>
      </w:r>
      <w:bookmarkStart w:id="0" w:name="_GoBack"/>
      <w:bookmarkEnd w:id="0"/>
      <w:r w:rsidR="00FA37C8">
        <w:rPr>
          <w:b/>
          <w:sz w:val="18"/>
        </w:rPr>
        <w:t>Valbom</w:t>
      </w:r>
      <w:r w:rsidRPr="00701645">
        <w:rPr>
          <w:b/>
          <w:sz w:val="18"/>
        </w:rPr>
        <w:t xml:space="preserve"> </w:t>
      </w:r>
      <w:r w:rsidR="00E47829" w:rsidRPr="00701645">
        <w:rPr>
          <w:sz w:val="18"/>
        </w:rPr>
        <w:tab/>
      </w:r>
      <w:r w:rsidRPr="00701645">
        <w:rPr>
          <w:sz w:val="18"/>
        </w:rPr>
        <w:t xml:space="preserve"> </w:t>
      </w:r>
      <w:r w:rsidR="00685884" w:rsidRPr="00701645">
        <w:rPr>
          <w:sz w:val="18"/>
        </w:rPr>
        <w:fldChar w:fldCharType="begin"/>
      </w:r>
      <w:r w:rsidRPr="00701645">
        <w:rPr>
          <w:sz w:val="18"/>
        </w:rPr>
        <w:instrText xml:space="preserve"> PAGE   \* MERGEFORMAT </w:instrText>
      </w:r>
      <w:r w:rsidR="00685884" w:rsidRPr="00701645">
        <w:rPr>
          <w:sz w:val="18"/>
        </w:rPr>
        <w:fldChar w:fldCharType="separate"/>
      </w:r>
      <w:r w:rsidR="0029439E">
        <w:rPr>
          <w:noProof/>
          <w:sz w:val="18"/>
        </w:rPr>
        <w:t>3</w:t>
      </w:r>
      <w:r w:rsidR="00685884" w:rsidRPr="00701645">
        <w:rPr>
          <w:sz w:val="18"/>
        </w:rPr>
        <w:fldChar w:fldCharType="end"/>
      </w:r>
    </w:p>
    <w:p w:rsidR="008E1B03" w:rsidRPr="00710A16" w:rsidRDefault="00685884" w:rsidP="008E1B03">
      <w:pPr>
        <w:spacing w:after="0" w:line="360" w:lineRule="auto"/>
        <w:rPr>
          <w:b/>
        </w:rPr>
      </w:pPr>
      <w:r>
        <w:rPr>
          <w:b/>
          <w:noProof/>
          <w:lang w:eastAsia="pt-PT"/>
        </w:rPr>
        <w:pict>
          <v:shape id="AutoShape 4" o:spid="_x0000_s1028" type="#_x0000_t32" style="position:absolute;margin-left:-85.05pt;margin-top:10.35pt;width:595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ki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14xm0zSGqlDvjG6Qn+aqfFf1ukVRlS2TDQ/DbWUNu4jOidyn+YjUU2Q9fFIMYAvhh&#10;Vqfa9B4SpoBOQZLzTRJ+cojCx4dsPltkoBw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"/>
        </w:pic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709"/>
      </w:tblGrid>
      <w:tr w:rsidR="00351479" w:rsidRPr="00E47829" w:rsidTr="00E47829">
        <w:trPr>
          <w:cantSplit/>
          <w:trHeight w:val="1134"/>
        </w:trPr>
        <w:tc>
          <w:tcPr>
            <w:tcW w:w="9322" w:type="dxa"/>
            <w:tcBorders>
              <w:right w:val="single" w:sz="4" w:space="0" w:color="auto"/>
            </w:tcBorders>
          </w:tcPr>
          <w:p w:rsidR="00351479" w:rsidRPr="00E47829" w:rsidRDefault="00351479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 xml:space="preserve">Recebi e verifiquei a candidatura ao Procedimento Concursal </w:t>
            </w:r>
          </w:p>
          <w:p w:rsidR="00351479" w:rsidRPr="00E47829" w:rsidRDefault="00351479" w:rsidP="00E47829">
            <w:pPr>
              <w:spacing w:after="0" w:line="360" w:lineRule="auto"/>
              <w:rPr>
                <w:b/>
              </w:rPr>
            </w:pPr>
          </w:p>
          <w:p w:rsidR="00351479" w:rsidRPr="00E47829" w:rsidRDefault="00351479" w:rsidP="00E47829">
            <w:pPr>
              <w:spacing w:after="0" w:line="240" w:lineRule="auto"/>
              <w:rPr>
                <w:b/>
              </w:rPr>
            </w:pPr>
            <w:r w:rsidRPr="00E47829">
              <w:rPr>
                <w:b/>
              </w:rPr>
              <w:t>De_____________________________________________________________________________</w:t>
            </w:r>
          </w:p>
          <w:p w:rsidR="00351479" w:rsidRPr="00E47829" w:rsidRDefault="00351479" w:rsidP="00E47829">
            <w:pPr>
              <w:spacing w:after="0" w:line="240" w:lineRule="auto"/>
              <w:rPr>
                <w:i/>
                <w:sz w:val="20"/>
              </w:rPr>
            </w:pPr>
            <w:r w:rsidRPr="00E47829">
              <w:rPr>
                <w:i/>
                <w:sz w:val="20"/>
              </w:rPr>
              <w:t>(nome do candidato)</w:t>
            </w:r>
          </w:p>
          <w:p w:rsidR="00351479" w:rsidRPr="00E47829" w:rsidRDefault="00351479" w:rsidP="00E47829">
            <w:pPr>
              <w:spacing w:after="0" w:line="240" w:lineRule="auto"/>
              <w:rPr>
                <w:b/>
              </w:rPr>
            </w:pPr>
          </w:p>
          <w:p w:rsidR="00351479" w:rsidRPr="00E47829" w:rsidRDefault="00351479" w:rsidP="00E47829">
            <w:pPr>
              <w:spacing w:after="0" w:line="360" w:lineRule="auto"/>
              <w:rPr>
                <w:b/>
              </w:rPr>
            </w:pPr>
          </w:p>
          <w:p w:rsidR="00351479" w:rsidRPr="00E47829" w:rsidRDefault="00351479" w:rsidP="00E47829">
            <w:pPr>
              <w:spacing w:after="0" w:line="360" w:lineRule="auto"/>
              <w:rPr>
                <w:b/>
              </w:rPr>
            </w:pPr>
            <w:r w:rsidRPr="00E47829">
              <w:rPr>
                <w:b/>
              </w:rPr>
              <w:t>O funcionário _____________________________________________ em ____/___/____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351479" w:rsidRPr="00E47829" w:rsidRDefault="00351479" w:rsidP="00E4782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</w:rPr>
            </w:pPr>
            <w:r w:rsidRPr="00E47829">
              <w:rPr>
                <w:rFonts w:ascii="Arial" w:hAnsi="Arial" w:cs="Arial"/>
                <w:i/>
                <w:sz w:val="18"/>
              </w:rPr>
              <w:t>Destacar e entregar</w:t>
            </w:r>
          </w:p>
          <w:p w:rsidR="00351479" w:rsidRPr="00E47829" w:rsidRDefault="00351479" w:rsidP="00E4782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47829">
              <w:rPr>
                <w:rFonts w:ascii="Arial" w:hAnsi="Arial" w:cs="Arial"/>
                <w:i/>
                <w:sz w:val="18"/>
              </w:rPr>
              <w:t xml:space="preserve"> ao candidato</w:t>
            </w:r>
          </w:p>
        </w:tc>
      </w:tr>
    </w:tbl>
    <w:p w:rsidR="008E1B03" w:rsidRDefault="008E1B03" w:rsidP="006D29F0">
      <w:pPr>
        <w:spacing w:after="0" w:line="360" w:lineRule="auto"/>
        <w:rPr>
          <w:b/>
        </w:rPr>
      </w:pPr>
    </w:p>
    <w:sectPr w:rsidR="008E1B03" w:rsidSect="00701645">
      <w:footerReference w:type="default" r:id="rId9"/>
      <w:pgSz w:w="11906" w:h="16838"/>
      <w:pgMar w:top="851" w:right="1134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56" w:rsidRDefault="00991656" w:rsidP="00701645">
      <w:pPr>
        <w:spacing w:after="0" w:line="240" w:lineRule="auto"/>
      </w:pPr>
      <w:r>
        <w:separator/>
      </w:r>
    </w:p>
  </w:endnote>
  <w:endnote w:type="continuationSeparator" w:id="0">
    <w:p w:rsidR="00991656" w:rsidRDefault="00991656" w:rsidP="0070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udy Old Style Extrabold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45" w:rsidRPr="00701645" w:rsidRDefault="00701645" w:rsidP="00E47829">
    <w:pPr>
      <w:pStyle w:val="Rodap"/>
      <w:pBdr>
        <w:top w:val="thinThickSmallGap" w:sz="24" w:space="0" w:color="622423"/>
      </w:pBdr>
      <w:tabs>
        <w:tab w:val="clear" w:pos="4252"/>
        <w:tab w:val="clear" w:pos="8504"/>
        <w:tab w:val="right" w:pos="9071"/>
      </w:tabs>
      <w:rPr>
        <w:sz w:val="18"/>
      </w:rPr>
    </w:pPr>
    <w:r w:rsidRPr="00701645">
      <w:rPr>
        <w:sz w:val="18"/>
      </w:rPr>
      <w:t xml:space="preserve">Formulário de candidatura ao procedimento concursal – </w:t>
    </w:r>
    <w:r w:rsidRPr="00701645">
      <w:rPr>
        <w:b/>
        <w:sz w:val="18"/>
      </w:rPr>
      <w:t xml:space="preserve">Agrupamento de Escolas </w:t>
    </w:r>
    <w:r w:rsidR="00CD737D">
      <w:rPr>
        <w:b/>
        <w:sz w:val="18"/>
      </w:rPr>
      <w:t>de Valbom</w:t>
    </w:r>
    <w:r w:rsidRPr="00701645">
      <w:rPr>
        <w:b/>
        <w:sz w:val="18"/>
      </w:rPr>
      <w:t xml:space="preserve"> </w:t>
    </w:r>
    <w:r w:rsidR="00E47829" w:rsidRPr="00701645">
      <w:rPr>
        <w:sz w:val="18"/>
      </w:rPr>
      <w:tab/>
    </w:r>
    <w:r w:rsidRPr="00701645">
      <w:rPr>
        <w:sz w:val="18"/>
      </w:rPr>
      <w:t xml:space="preserve"> </w:t>
    </w:r>
    <w:r w:rsidR="00685884" w:rsidRPr="00701645">
      <w:rPr>
        <w:sz w:val="18"/>
      </w:rPr>
      <w:fldChar w:fldCharType="begin"/>
    </w:r>
    <w:r w:rsidRPr="00701645">
      <w:rPr>
        <w:sz w:val="18"/>
      </w:rPr>
      <w:instrText xml:space="preserve"> PAGE   \* MERGEFORMAT </w:instrText>
    </w:r>
    <w:r w:rsidR="00685884" w:rsidRPr="00701645">
      <w:rPr>
        <w:sz w:val="18"/>
      </w:rPr>
      <w:fldChar w:fldCharType="separate"/>
    </w:r>
    <w:r w:rsidR="00991656">
      <w:rPr>
        <w:noProof/>
        <w:sz w:val="18"/>
      </w:rPr>
      <w:t>1</w:t>
    </w:r>
    <w:r w:rsidR="00685884" w:rsidRPr="00701645">
      <w:rPr>
        <w:sz w:val="18"/>
      </w:rPr>
      <w:fldChar w:fldCharType="end"/>
    </w:r>
  </w:p>
  <w:p w:rsidR="00701645" w:rsidRDefault="007016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56" w:rsidRDefault="00991656" w:rsidP="00701645">
      <w:pPr>
        <w:spacing w:after="0" w:line="240" w:lineRule="auto"/>
      </w:pPr>
      <w:r>
        <w:separator/>
      </w:r>
    </w:p>
  </w:footnote>
  <w:footnote w:type="continuationSeparator" w:id="0">
    <w:p w:rsidR="00991656" w:rsidRDefault="00991656" w:rsidP="0070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9BA"/>
    <w:rsid w:val="00085DA8"/>
    <w:rsid w:val="000C6DE0"/>
    <w:rsid w:val="00152AB7"/>
    <w:rsid w:val="001C708C"/>
    <w:rsid w:val="0026191C"/>
    <w:rsid w:val="00276C58"/>
    <w:rsid w:val="0029439E"/>
    <w:rsid w:val="002C7D6E"/>
    <w:rsid w:val="003411F7"/>
    <w:rsid w:val="00351479"/>
    <w:rsid w:val="00397C2D"/>
    <w:rsid w:val="003E43FD"/>
    <w:rsid w:val="003F03B3"/>
    <w:rsid w:val="00410D68"/>
    <w:rsid w:val="004C1E2B"/>
    <w:rsid w:val="0050476D"/>
    <w:rsid w:val="0053651F"/>
    <w:rsid w:val="00543A26"/>
    <w:rsid w:val="00685884"/>
    <w:rsid w:val="006D29F0"/>
    <w:rsid w:val="00701645"/>
    <w:rsid w:val="00710A16"/>
    <w:rsid w:val="007C60E9"/>
    <w:rsid w:val="007D4C26"/>
    <w:rsid w:val="008E1B03"/>
    <w:rsid w:val="00925CFF"/>
    <w:rsid w:val="009350F6"/>
    <w:rsid w:val="00991656"/>
    <w:rsid w:val="00997BA0"/>
    <w:rsid w:val="009A026F"/>
    <w:rsid w:val="009D29BA"/>
    <w:rsid w:val="009F6ACE"/>
    <w:rsid w:val="00A00A9C"/>
    <w:rsid w:val="00A3064A"/>
    <w:rsid w:val="00A80B41"/>
    <w:rsid w:val="00A879D4"/>
    <w:rsid w:val="00A922AF"/>
    <w:rsid w:val="00AD29C8"/>
    <w:rsid w:val="00AF0500"/>
    <w:rsid w:val="00B07D64"/>
    <w:rsid w:val="00B1286F"/>
    <w:rsid w:val="00C44733"/>
    <w:rsid w:val="00C906EF"/>
    <w:rsid w:val="00CD737D"/>
    <w:rsid w:val="00D57E20"/>
    <w:rsid w:val="00D8722F"/>
    <w:rsid w:val="00DB40AE"/>
    <w:rsid w:val="00E14A93"/>
    <w:rsid w:val="00E32BB4"/>
    <w:rsid w:val="00E4585F"/>
    <w:rsid w:val="00E47829"/>
    <w:rsid w:val="00E87F11"/>
    <w:rsid w:val="00EB0F31"/>
    <w:rsid w:val="00EB1F5C"/>
    <w:rsid w:val="00EF76CF"/>
    <w:rsid w:val="00FA37C8"/>
    <w:rsid w:val="00FC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6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qFormat/>
    <w:rsid w:val="00DB40AE"/>
    <w:pPr>
      <w:keepNext/>
      <w:spacing w:after="0" w:line="240" w:lineRule="auto"/>
      <w:jc w:val="center"/>
      <w:outlineLvl w:val="0"/>
    </w:pPr>
    <w:rPr>
      <w:rFonts w:ascii="Goudy Old Style Extrabold" w:eastAsia="Times New Roman" w:hAnsi="Goudy Old Style Extrabold"/>
      <w:b/>
      <w:spacing w:val="26"/>
      <w:sz w:val="24"/>
      <w:szCs w:val="20"/>
      <w:lang w:eastAsia="pt-PT"/>
    </w:rPr>
  </w:style>
  <w:style w:type="paragraph" w:styleId="Ttulo7">
    <w:name w:val="heading 7"/>
    <w:basedOn w:val="Normal"/>
    <w:next w:val="Normal"/>
    <w:link w:val="Ttulo7Carcter"/>
    <w:qFormat/>
    <w:rsid w:val="00DB40AE"/>
    <w:pPr>
      <w:keepNext/>
      <w:spacing w:after="0" w:line="240" w:lineRule="auto"/>
      <w:outlineLvl w:val="6"/>
    </w:pPr>
    <w:rPr>
      <w:rFonts w:ascii="Goudy Old Style" w:eastAsia="Times New Roman" w:hAnsi="Goudy Old Style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3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2B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1E2B"/>
    <w:pPr>
      <w:ind w:left="720"/>
      <w:contextualSpacing/>
    </w:pPr>
  </w:style>
  <w:style w:type="table" w:styleId="Tabelacomgrelha">
    <w:name w:val="Table Grid"/>
    <w:basedOn w:val="Tabelanormal"/>
    <w:uiPriority w:val="59"/>
    <w:rsid w:val="004C1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rsid w:val="00DB40AE"/>
    <w:rPr>
      <w:rFonts w:ascii="Goudy Old Style Extrabold" w:eastAsia="Times New Roman" w:hAnsi="Goudy Old Style Extrabold" w:cs="Times New Roman"/>
      <w:b/>
      <w:spacing w:val="26"/>
      <w:sz w:val="24"/>
      <w:szCs w:val="20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DB40AE"/>
    <w:rPr>
      <w:rFonts w:ascii="Goudy Old Style" w:eastAsia="Times New Roman" w:hAnsi="Goudy Old Style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701645"/>
  </w:style>
  <w:style w:type="paragraph" w:styleId="Rodap">
    <w:name w:val="footer"/>
    <w:basedOn w:val="Normal"/>
    <w:link w:val="RodapCarcter"/>
    <w:uiPriority w:val="99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1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46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DB40AE"/>
    <w:pPr>
      <w:keepNext/>
      <w:spacing w:after="0" w:line="240" w:lineRule="auto"/>
      <w:jc w:val="center"/>
      <w:outlineLvl w:val="0"/>
    </w:pPr>
    <w:rPr>
      <w:rFonts w:ascii="Goudy Old Style Extrabold" w:eastAsia="Times New Roman" w:hAnsi="Goudy Old Style Extrabold"/>
      <w:b/>
      <w:spacing w:val="26"/>
      <w:sz w:val="24"/>
      <w:szCs w:val="20"/>
      <w:lang w:eastAsia="pt-PT"/>
    </w:rPr>
  </w:style>
  <w:style w:type="paragraph" w:styleId="Cabealho7">
    <w:name w:val="heading 7"/>
    <w:basedOn w:val="Normal"/>
    <w:next w:val="Normal"/>
    <w:link w:val="Cabealho7Carcter"/>
    <w:qFormat/>
    <w:rsid w:val="00DB40AE"/>
    <w:pPr>
      <w:keepNext/>
      <w:spacing w:after="0" w:line="240" w:lineRule="auto"/>
      <w:outlineLvl w:val="6"/>
    </w:pPr>
    <w:rPr>
      <w:rFonts w:ascii="Goudy Old Style" w:eastAsia="Times New Roman" w:hAnsi="Goudy Old Style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3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2B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1E2B"/>
    <w:pPr>
      <w:ind w:left="720"/>
      <w:contextualSpacing/>
    </w:pPr>
  </w:style>
  <w:style w:type="table" w:styleId="Tabelacomgrelha">
    <w:name w:val="Table Grid"/>
    <w:basedOn w:val="Tabelanormal"/>
    <w:uiPriority w:val="59"/>
    <w:rsid w:val="004C1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1Carcter">
    <w:name w:val="Cabeçalho 1 Carácter"/>
    <w:basedOn w:val="Tipodeletrapredefinidodopargrafo"/>
    <w:link w:val="Cabealho1"/>
    <w:rsid w:val="00DB40AE"/>
    <w:rPr>
      <w:rFonts w:ascii="Goudy Old Style Extrabold" w:eastAsia="Times New Roman" w:hAnsi="Goudy Old Style Extrabold" w:cs="Times New Roman"/>
      <w:b/>
      <w:spacing w:val="26"/>
      <w:sz w:val="24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DB40AE"/>
    <w:rPr>
      <w:rFonts w:ascii="Goudy Old Style" w:eastAsia="Times New Roman" w:hAnsi="Goudy Old Style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701645"/>
  </w:style>
  <w:style w:type="paragraph" w:styleId="Rodap">
    <w:name w:val="footer"/>
    <w:basedOn w:val="Normal"/>
    <w:link w:val="RodapCarcter"/>
    <w:uiPriority w:val="99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sor\AppData\Local\Microsoft\Windows\Temporary%20Internet%20Files\Content.IE5\739PCSEC\FORMUL&#193;RIO%20DE%20CANDIDATURA%20AO%20PROCEDIMENTO%20CONCURS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3DB9-7357-4FE5-9274-6DA9748F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CANDIDATURA AO PROCEDIMENTO CONCURSAL</Template>
  <TotalTime>0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cp:lastPrinted>2015-08-25T11:55:00Z</cp:lastPrinted>
  <dcterms:created xsi:type="dcterms:W3CDTF">2015-08-25T14:01:00Z</dcterms:created>
  <dcterms:modified xsi:type="dcterms:W3CDTF">2015-08-25T14:01:00Z</dcterms:modified>
</cp:coreProperties>
</file>