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733" w:rsidRDefault="00CD737D" w:rsidP="00085DA8">
      <w:pPr>
        <w:ind w:left="993"/>
        <w:rPr>
          <w:b/>
          <w:sz w:val="28"/>
        </w:rPr>
      </w:pPr>
      <w:r>
        <w:rPr>
          <w:b/>
          <w:noProof/>
          <w:sz w:val="28"/>
          <w:lang w:eastAsia="pt-P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-184785</wp:posOffset>
            </wp:positionV>
            <wp:extent cx="425450" cy="856101"/>
            <wp:effectExtent l="0" t="0" r="0" b="1270"/>
            <wp:wrapNone/>
            <wp:docPr id="4" name="Imagem 4" descr="AEV_pbranc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EV_pbranco_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85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288">
        <w:rPr>
          <w:b/>
          <w:noProof/>
          <w:sz w:val="28"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6" type="#_x0000_t202" style="position:absolute;left:0;text-align:left;margin-left:308.6pt;margin-top:19.45pt;width:143.35pt;height:25.5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9qtgIAALo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" filled="f" stroked="f">
            <v:textbox>
              <w:txbxContent>
                <w:p w:rsidR="00D34168" w:rsidRDefault="00D34168" w:rsidP="00085DA8">
                  <w:pPr>
                    <w:tabs>
                      <w:tab w:val="left" w:pos="4890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>
                    <w:rPr>
                      <w:rFonts w:ascii="Arial Narrow" w:hAnsi="Arial Narrow" w:cs="Arial"/>
                      <w:sz w:val="14"/>
                      <w:szCs w:val="14"/>
                    </w:rPr>
                    <w:t>Direção Geral dos Estabelecimentos Escolares</w:t>
                  </w:r>
                </w:p>
                <w:p w:rsidR="00D34168" w:rsidRPr="00640A64" w:rsidRDefault="00D34168" w:rsidP="00085DA8">
                  <w:pPr>
                    <w:tabs>
                      <w:tab w:val="left" w:pos="4890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sz w:val="14"/>
                      <w:szCs w:val="14"/>
                    </w:rPr>
                  </w:pPr>
                  <w:r w:rsidRPr="00640A64">
                    <w:rPr>
                      <w:rFonts w:ascii="Arial Narrow" w:hAnsi="Arial Narrow" w:cs="Arial"/>
                      <w:sz w:val="14"/>
                      <w:szCs w:val="14"/>
                    </w:rPr>
                    <w:t xml:space="preserve">Direção </w:t>
                  </w:r>
                  <w:r>
                    <w:rPr>
                      <w:rFonts w:ascii="Arial Narrow" w:hAnsi="Arial Narrow" w:cs="Arial"/>
                      <w:sz w:val="14"/>
                      <w:szCs w:val="14"/>
                    </w:rPr>
                    <w:t>de Serviços da Região Norte</w:t>
                  </w:r>
                </w:p>
              </w:txbxContent>
            </v:textbox>
          </v:shape>
        </w:pict>
      </w:r>
      <w:r w:rsidR="00085DA8">
        <w:rPr>
          <w:b/>
          <w:noProof/>
          <w:sz w:val="28"/>
          <w:lang w:eastAsia="pt-P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3773170</wp:posOffset>
            </wp:positionH>
            <wp:positionV relativeFrom="paragraph">
              <wp:posOffset>-187960</wp:posOffset>
            </wp:positionV>
            <wp:extent cx="2052955" cy="574040"/>
            <wp:effectExtent l="0" t="0" r="0" b="0"/>
            <wp:wrapTight wrapText="bothSides">
              <wp:wrapPolygon edited="0">
                <wp:start x="1603" y="3584"/>
                <wp:lineTo x="1203" y="7885"/>
                <wp:lineTo x="1203" y="17204"/>
                <wp:lineTo x="12427" y="17204"/>
                <wp:lineTo x="20244" y="10752"/>
                <wp:lineTo x="20244" y="7168"/>
                <wp:lineTo x="12427" y="3584"/>
                <wp:lineTo x="1603" y="3584"/>
              </wp:wrapPolygon>
            </wp:wrapTight>
            <wp:docPr id="3" name="Imagem 3" descr="img_logo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logo_m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1288">
        <w:rPr>
          <w:b/>
          <w:noProof/>
          <w:sz w:val="28"/>
          <w:lang w:eastAsia="pt-PT"/>
        </w:rPr>
        <w:pict>
          <v:shape id="Text Box 12" o:spid="_x0000_s1027" type="#_x0000_t202" style="position:absolute;left:0;text-align:left;margin-left:37.35pt;margin-top:-12.35pt;width:267.45pt;height:48.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" filled="f" stroked="f">
            <v:textbox>
              <w:txbxContent>
                <w:p w:rsidR="00D34168" w:rsidRPr="00D93FC9" w:rsidRDefault="00D34168" w:rsidP="00085DA8">
                  <w:pPr>
                    <w:pStyle w:val="Cabealho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 w:rsidRPr="00D93FC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Agrupamento de Escola</w:t>
                  </w: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s</w:t>
                  </w:r>
                  <w:r w:rsidRPr="00D93FC9">
                    <w:rPr>
                      <w:rFonts w:ascii="Tahoma" w:hAnsi="Tahoma" w:cs="Tahoma"/>
                      <w:b/>
                      <w:sz w:val="28"/>
                      <w:szCs w:val="28"/>
                    </w:rPr>
                    <w:t xml:space="preserve"> de Valbom</w:t>
                  </w:r>
                </w:p>
                <w:p w:rsidR="00D34168" w:rsidRDefault="00D34168" w:rsidP="00085DA8">
                  <w:pPr>
                    <w:pStyle w:val="Cabealho"/>
                    <w:rPr>
                      <w:rFonts w:ascii="Arial Narrow" w:hAnsi="Arial Narrow" w:cs="Tahoma"/>
                    </w:rPr>
                  </w:pPr>
                  <w:r w:rsidRPr="00427F91">
                    <w:rPr>
                      <w:rFonts w:ascii="Arial Narrow" w:hAnsi="Arial Narrow" w:cs="Tahoma"/>
                    </w:rPr>
                    <w:t>Sede: Escola Secundária de Valbom</w:t>
                  </w:r>
                </w:p>
                <w:p w:rsidR="00D34168" w:rsidRPr="007575A2" w:rsidRDefault="00D34168" w:rsidP="00085DA8">
                  <w:pPr>
                    <w:pStyle w:val="Cabealho"/>
                    <w:rPr>
                      <w:rFonts w:ascii="Arial Narrow" w:hAnsi="Arial Narrow" w:cs="Tahoma"/>
                    </w:rPr>
                  </w:pPr>
                </w:p>
              </w:txbxContent>
            </v:textbox>
          </v:shape>
        </w:pict>
      </w:r>
    </w:p>
    <w:p w:rsidR="00DB40AE" w:rsidRDefault="00EF1288" w:rsidP="00C44733">
      <w:pPr>
        <w:jc w:val="center"/>
        <w:rPr>
          <w:b/>
          <w:sz w:val="28"/>
        </w:rPr>
      </w:pPr>
      <w:r>
        <w:rPr>
          <w:b/>
          <w:noProof/>
          <w:sz w:val="28"/>
          <w:lang w:eastAsia="pt-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" o:spid="_x0000_s1029" type="#_x0000_t32" style="position:absolute;left:0;text-align:left;margin-left:-20.15pt;margin-top:29pt;width:489.7pt;height: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6pIgIAAEAEAAAOAAAAZHJzL2Uyb0RvYy54bWysU8GO2jAQvVfqP1i+QxIK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" strokeweight="1.25pt"/>
        </w:pict>
      </w:r>
    </w:p>
    <w:p w:rsidR="00085DA8" w:rsidRPr="00CD737D" w:rsidRDefault="00085DA8" w:rsidP="00C44733">
      <w:pPr>
        <w:jc w:val="center"/>
        <w:rPr>
          <w:b/>
          <w:sz w:val="2"/>
        </w:rPr>
      </w:pPr>
    </w:p>
    <w:p w:rsidR="00D34168" w:rsidRPr="00710A49" w:rsidRDefault="00D34168" w:rsidP="00D34168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D34168" w:rsidRPr="00D0608E" w:rsidRDefault="00D34168" w:rsidP="00D34168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D34168" w:rsidRDefault="00D34168" w:rsidP="00D34168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0"/>
        <w:gridCol w:w="2280"/>
      </w:tblGrid>
      <w:tr w:rsidR="00D34168" w:rsidRPr="007C3255" w:rsidTr="00D34168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34168" w:rsidRPr="007C3255" w:rsidRDefault="00D34168" w:rsidP="00D34168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34168" w:rsidRPr="007C3255" w:rsidRDefault="00D34168" w:rsidP="00D34168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68"/>
        <w:gridCol w:w="2880"/>
      </w:tblGrid>
      <w:tr w:rsidR="00D34168" w:rsidRPr="006A225C" w:rsidTr="00D34168">
        <w:trPr>
          <w:trHeight w:hRule="exact" w:val="340"/>
        </w:trPr>
        <w:tc>
          <w:tcPr>
            <w:tcW w:w="10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D34168" w:rsidRPr="007C3255" w:rsidRDefault="00D34168" w:rsidP="00D34168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D34168" w:rsidRPr="006A225C" w:rsidRDefault="00D34168" w:rsidP="00D34168">
            <w:pPr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</w:t>
            </w:r>
            <w:r w:rsidR="00D43977">
              <w:rPr>
                <w:rFonts w:ascii="Trebuchet MS" w:hAnsi="Trebuchet MS"/>
                <w:color w:val="003366"/>
                <w:sz w:val="14"/>
                <w:szCs w:val="14"/>
              </w:rPr>
              <w:t>encher pela entidade empregador</w:t>
            </w:r>
          </w:p>
          <w:p w:rsidR="00D34168" w:rsidRPr="006A225C" w:rsidRDefault="00D34168" w:rsidP="00D34168">
            <w:pPr>
              <w:spacing w:after="12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 w:rsidR="00D34168" w:rsidRDefault="00D34168" w:rsidP="00D34168">
      <w:pPr>
        <w:rPr>
          <w:rFonts w:ascii="Tahoma" w:hAnsi="Tahoma" w:cs="Tahoma"/>
        </w:rPr>
      </w:pPr>
    </w:p>
    <w:p w:rsidR="00D34168" w:rsidRPr="00710A49" w:rsidRDefault="00D34168" w:rsidP="00D34168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D34168" w:rsidRDefault="00D34168" w:rsidP="00D34168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3240" w:tblpY="-19"/>
        <w:tblW w:w="7924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D34168" w:rsidRPr="007C3255" w:rsidTr="00D34168">
        <w:trPr>
          <w:trHeight w:hRule="exact" w:val="284"/>
        </w:trPr>
        <w:tc>
          <w:tcPr>
            <w:tcW w:w="283" w:type="dxa"/>
          </w:tcPr>
          <w:p w:rsidR="00D34168" w:rsidRPr="007C3255" w:rsidRDefault="00D34168" w:rsidP="00D34168">
            <w:pPr>
              <w:ind w:left="-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34168" w:rsidRDefault="00D34168" w:rsidP="00D34168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pPr w:leftFromText="141" w:rightFromText="141" w:vertAnchor="text" w:horzAnchor="margin" w:tblpX="-58" w:tblpY="129"/>
        <w:tblW w:w="9990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Layout w:type="fixed"/>
        <w:tblLook w:val="01E0"/>
      </w:tblPr>
      <w:tblGrid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  <w:gridCol w:w="285"/>
        <w:gridCol w:w="285"/>
        <w:gridCol w:w="286"/>
        <w:gridCol w:w="285"/>
        <w:gridCol w:w="286"/>
        <w:gridCol w:w="285"/>
        <w:gridCol w:w="286"/>
      </w:tblGrid>
      <w:tr w:rsidR="00D34168" w:rsidRPr="007C3255" w:rsidTr="00D34168">
        <w:trPr>
          <w:trHeight w:hRule="exact" w:val="284"/>
        </w:trPr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</w:tcPr>
          <w:p w:rsidR="00D34168" w:rsidRPr="007C3255" w:rsidRDefault="00D34168" w:rsidP="00D3416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34168" w:rsidRDefault="00D34168" w:rsidP="00D34168">
      <w:pPr>
        <w:rPr>
          <w:rFonts w:ascii="Tahoma" w:hAnsi="Tahoma" w:cs="Tahoma"/>
        </w:rPr>
      </w:pPr>
    </w:p>
    <w:p w:rsidR="00D34168" w:rsidRPr="00710A49" w:rsidRDefault="00D34168" w:rsidP="00D34168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CANDIDATURA A:</w:t>
      </w:r>
    </w:p>
    <w:p w:rsidR="00D34168" w:rsidRDefault="00D34168" w:rsidP="00D34168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F41DFB">
        <w:rPr>
          <w:rFonts w:ascii="Times New Roman" w:hAnsi="Times New Roman"/>
          <w:b/>
          <w:color w:val="4BACC6"/>
        </w:rPr>
        <w:t>__</w:t>
      </w:r>
      <w:r>
        <w:rPr>
          <w:rFonts w:ascii="Times New Roman" w:hAnsi="Times New Roman"/>
          <w:b/>
          <w:color w:val="4BACC6"/>
        </w:rPr>
        <w:t>________</w:t>
      </w:r>
      <w:r w:rsidRPr="00F41DFB">
        <w:rPr>
          <w:rFonts w:ascii="Times New Roman" w:hAnsi="Times New Roman"/>
          <w:b/>
          <w:color w:val="4BACC6"/>
        </w:rPr>
        <w:t>______________________________</w:t>
      </w:r>
    </w:p>
    <w:p w:rsidR="00D34168" w:rsidRPr="00F41DFB" w:rsidRDefault="00D34168" w:rsidP="00D34168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actividade </w:t>
      </w: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D34168" w:rsidRPr="00710A49" w:rsidRDefault="00D34168" w:rsidP="00D34168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tbl>
      <w:tblPr>
        <w:tblpPr w:leftFromText="141" w:rightFromText="141" w:vertAnchor="text" w:horzAnchor="margin" w:tblpX="36" w:tblpY="266"/>
        <w:tblOverlap w:val="never"/>
        <w:tblW w:w="9852" w:type="dxa"/>
        <w:tblBorders>
          <w:bottom w:val="single" w:sz="12" w:space="0" w:color="4BACC6"/>
        </w:tblBorders>
        <w:tblLayout w:type="fixed"/>
        <w:tblLook w:val="01E0"/>
      </w:tblPr>
      <w:tblGrid>
        <w:gridCol w:w="296"/>
        <w:gridCol w:w="273"/>
        <w:gridCol w:w="272"/>
        <w:gridCol w:w="273"/>
        <w:gridCol w:w="272"/>
        <w:gridCol w:w="273"/>
        <w:gridCol w:w="272"/>
        <w:gridCol w:w="273"/>
        <w:gridCol w:w="273"/>
        <w:gridCol w:w="7375"/>
      </w:tblGrid>
      <w:tr w:rsidR="00D34168" w:rsidRPr="004123C6" w:rsidTr="00D34168">
        <w:trPr>
          <w:trHeight w:hRule="exact" w:val="284"/>
        </w:trPr>
        <w:tc>
          <w:tcPr>
            <w:tcW w:w="29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34168" w:rsidRDefault="00D34168" w:rsidP="00D34168">
      <w:pPr>
        <w:rPr>
          <w:rFonts w:ascii="Tahoma" w:hAnsi="Tahoma" w:cs="Tahoma"/>
          <w:sz w:val="20"/>
          <w:szCs w:val="20"/>
        </w:rPr>
      </w:pPr>
    </w:p>
    <w:p w:rsidR="00D34168" w:rsidRPr="009C3F35" w:rsidRDefault="00D34168" w:rsidP="00D34168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tbl>
      <w:tblPr>
        <w:tblpPr w:leftFromText="141" w:rightFromText="141" w:vertAnchor="text" w:horzAnchor="margin" w:tblpY="260"/>
        <w:tblOverlap w:val="never"/>
        <w:tblW w:w="9889" w:type="dxa"/>
        <w:tblBorders>
          <w:insideH w:val="single" w:sz="8" w:space="0" w:color="4BACC6"/>
        </w:tblBorders>
        <w:tblLayout w:type="fixed"/>
        <w:tblLook w:val="01E0"/>
      </w:tblPr>
      <w:tblGrid>
        <w:gridCol w:w="272"/>
        <w:gridCol w:w="273"/>
        <w:gridCol w:w="272"/>
        <w:gridCol w:w="273"/>
        <w:gridCol w:w="272"/>
        <w:gridCol w:w="273"/>
        <w:gridCol w:w="272"/>
        <w:gridCol w:w="273"/>
        <w:gridCol w:w="273"/>
        <w:gridCol w:w="7436"/>
      </w:tblGrid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69"/>
        </w:trPr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34168" w:rsidRDefault="00D34168" w:rsidP="00D34168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</w:p>
    <w:p w:rsidR="00D34168" w:rsidRPr="009C3F35" w:rsidRDefault="00D34168" w:rsidP="00D34168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/>
      </w:tblPr>
      <w:tblGrid>
        <w:gridCol w:w="1473"/>
        <w:gridCol w:w="283"/>
        <w:gridCol w:w="2601"/>
        <w:gridCol w:w="283"/>
      </w:tblGrid>
      <w:tr w:rsidR="00D34168" w:rsidRPr="00A2176F" w:rsidTr="00D34168">
        <w:trPr>
          <w:trHeight w:hRule="exact" w:val="284"/>
        </w:trPr>
        <w:tc>
          <w:tcPr>
            <w:tcW w:w="1473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D34168" w:rsidRPr="00A2176F" w:rsidRDefault="00D34168" w:rsidP="00D34168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D34168" w:rsidRPr="00A2176F" w:rsidRDefault="00D34168" w:rsidP="00D34168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01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D34168" w:rsidRPr="00A2176F" w:rsidRDefault="00D34168" w:rsidP="00D34168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D34168" w:rsidRPr="00A2176F" w:rsidRDefault="00D34168" w:rsidP="00D34168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34168" w:rsidRDefault="00D34168" w:rsidP="00D341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34168" w:rsidRDefault="00D34168" w:rsidP="00D341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D34168" w:rsidRDefault="00D34168" w:rsidP="00D341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D34168" w:rsidRPr="004123C6" w:rsidTr="00D34168">
        <w:trPr>
          <w:trHeight w:hRule="exact" w:val="39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34168" w:rsidRPr="00B059B3" w:rsidRDefault="00D34168" w:rsidP="00D34168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D34168" w:rsidRPr="004123C6" w:rsidTr="00D34168">
        <w:trPr>
          <w:trHeight w:val="227"/>
        </w:trPr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D34168" w:rsidRPr="004123C6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34168" w:rsidRDefault="00D34168" w:rsidP="00D34168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D34168" w:rsidRPr="00A2176F" w:rsidTr="00D34168">
        <w:trPr>
          <w:trHeight w:val="284"/>
        </w:trPr>
        <w:tc>
          <w:tcPr>
            <w:tcW w:w="828" w:type="dxa"/>
            <w:tcBorders>
              <w:bottom w:val="nil"/>
            </w:tcBorders>
            <w:vAlign w:val="center"/>
          </w:tcPr>
          <w:p w:rsidR="00D34168" w:rsidRPr="00133FBF" w:rsidRDefault="00D34168" w:rsidP="00D34168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D34168" w:rsidRPr="00A2176F" w:rsidRDefault="00D34168" w:rsidP="00D34168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D34168" w:rsidRDefault="00D34168" w:rsidP="00D34168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0" w:name="_PictureBullets"/>
      <w:bookmarkEnd w:id="0"/>
    </w:p>
    <w:sectPr w:rsidR="00D34168" w:rsidSect="00701645">
      <w:footerReference w:type="default" r:id="rId9"/>
      <w:pgSz w:w="11906" w:h="16838"/>
      <w:pgMar w:top="851" w:right="1134" w:bottom="851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85" w:rsidRDefault="00A50985" w:rsidP="00701645">
      <w:pPr>
        <w:spacing w:after="0" w:line="240" w:lineRule="auto"/>
      </w:pPr>
      <w:r>
        <w:separator/>
      </w:r>
    </w:p>
  </w:endnote>
  <w:endnote w:type="continuationSeparator" w:id="0">
    <w:p w:rsidR="00A50985" w:rsidRDefault="00A50985" w:rsidP="0070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udy Old Style Extrabold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168" w:rsidRPr="00701645" w:rsidRDefault="00D34168" w:rsidP="00E47829">
    <w:pPr>
      <w:pStyle w:val="Rodap"/>
      <w:pBdr>
        <w:top w:val="thinThickSmallGap" w:sz="24" w:space="0" w:color="622423"/>
      </w:pBdr>
      <w:tabs>
        <w:tab w:val="clear" w:pos="4252"/>
        <w:tab w:val="clear" w:pos="8504"/>
        <w:tab w:val="right" w:pos="9071"/>
      </w:tabs>
      <w:rPr>
        <w:sz w:val="18"/>
      </w:rPr>
    </w:pPr>
    <w:r w:rsidRPr="00701645">
      <w:rPr>
        <w:b/>
        <w:sz w:val="18"/>
      </w:rPr>
      <w:t xml:space="preserve"> </w:t>
    </w:r>
    <w:r w:rsidRPr="00701645">
      <w:rPr>
        <w:sz w:val="18"/>
      </w:rPr>
      <w:tab/>
      <w:t xml:space="preserve"> </w:t>
    </w:r>
    <w:r w:rsidR="00EF1288" w:rsidRPr="00701645">
      <w:rPr>
        <w:sz w:val="18"/>
      </w:rPr>
      <w:fldChar w:fldCharType="begin"/>
    </w:r>
    <w:r w:rsidRPr="00701645">
      <w:rPr>
        <w:sz w:val="18"/>
      </w:rPr>
      <w:instrText xml:space="preserve"> PAGE   \* MERGEFORMAT </w:instrText>
    </w:r>
    <w:r w:rsidR="00EF1288" w:rsidRPr="00701645">
      <w:rPr>
        <w:sz w:val="18"/>
      </w:rPr>
      <w:fldChar w:fldCharType="separate"/>
    </w:r>
    <w:r w:rsidR="00A50985">
      <w:rPr>
        <w:noProof/>
        <w:sz w:val="18"/>
      </w:rPr>
      <w:t>1</w:t>
    </w:r>
    <w:r w:rsidR="00EF1288" w:rsidRPr="00701645">
      <w:rPr>
        <w:sz w:val="18"/>
      </w:rPr>
      <w:fldChar w:fldCharType="end"/>
    </w:r>
  </w:p>
  <w:p w:rsidR="00D34168" w:rsidRDefault="00D341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85" w:rsidRDefault="00A50985" w:rsidP="00701645">
      <w:pPr>
        <w:spacing w:after="0" w:line="240" w:lineRule="auto"/>
      </w:pPr>
      <w:r>
        <w:separator/>
      </w:r>
    </w:p>
  </w:footnote>
  <w:footnote w:type="continuationSeparator" w:id="0">
    <w:p w:rsidR="00A50985" w:rsidRDefault="00A50985" w:rsidP="007016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D29BA"/>
    <w:rsid w:val="00085DA8"/>
    <w:rsid w:val="000C6DE0"/>
    <w:rsid w:val="00112BD3"/>
    <w:rsid w:val="00152AB7"/>
    <w:rsid w:val="001C708C"/>
    <w:rsid w:val="0026191C"/>
    <w:rsid w:val="00276C58"/>
    <w:rsid w:val="0029439E"/>
    <w:rsid w:val="002C7D6E"/>
    <w:rsid w:val="003154C3"/>
    <w:rsid w:val="003411F7"/>
    <w:rsid w:val="00351479"/>
    <w:rsid w:val="00397C2D"/>
    <w:rsid w:val="003E43FD"/>
    <w:rsid w:val="003F03B3"/>
    <w:rsid w:val="00410D68"/>
    <w:rsid w:val="004C1E2B"/>
    <w:rsid w:val="0050476D"/>
    <w:rsid w:val="0053651F"/>
    <w:rsid w:val="00543A26"/>
    <w:rsid w:val="005E4158"/>
    <w:rsid w:val="006D29F0"/>
    <w:rsid w:val="00701645"/>
    <w:rsid w:val="00710A16"/>
    <w:rsid w:val="007C60E9"/>
    <w:rsid w:val="007D4C26"/>
    <w:rsid w:val="0081401F"/>
    <w:rsid w:val="00854E74"/>
    <w:rsid w:val="008960E6"/>
    <w:rsid w:val="008E1B03"/>
    <w:rsid w:val="008E3B8E"/>
    <w:rsid w:val="00925CFF"/>
    <w:rsid w:val="009350F6"/>
    <w:rsid w:val="00997BA0"/>
    <w:rsid w:val="009A026F"/>
    <w:rsid w:val="009D29BA"/>
    <w:rsid w:val="00A00A9C"/>
    <w:rsid w:val="00A3064A"/>
    <w:rsid w:val="00A50985"/>
    <w:rsid w:val="00A80B41"/>
    <w:rsid w:val="00A879D4"/>
    <w:rsid w:val="00A922AF"/>
    <w:rsid w:val="00AD29C8"/>
    <w:rsid w:val="00AF0500"/>
    <w:rsid w:val="00B07D64"/>
    <w:rsid w:val="00B1286F"/>
    <w:rsid w:val="00C44733"/>
    <w:rsid w:val="00C906EF"/>
    <w:rsid w:val="00CD737D"/>
    <w:rsid w:val="00D34168"/>
    <w:rsid w:val="00D43977"/>
    <w:rsid w:val="00D57E20"/>
    <w:rsid w:val="00D8722F"/>
    <w:rsid w:val="00DB40AE"/>
    <w:rsid w:val="00E32BB4"/>
    <w:rsid w:val="00E4585F"/>
    <w:rsid w:val="00E47829"/>
    <w:rsid w:val="00E7772F"/>
    <w:rsid w:val="00E87F11"/>
    <w:rsid w:val="00EB0F31"/>
    <w:rsid w:val="00EB1F5C"/>
    <w:rsid w:val="00EF1288"/>
    <w:rsid w:val="00EF76CF"/>
    <w:rsid w:val="00F44ECC"/>
    <w:rsid w:val="00FC7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cter"/>
    <w:qFormat/>
    <w:rsid w:val="00DB40AE"/>
    <w:pPr>
      <w:keepNext/>
      <w:spacing w:after="0" w:line="240" w:lineRule="auto"/>
      <w:jc w:val="center"/>
      <w:outlineLvl w:val="0"/>
    </w:pPr>
    <w:rPr>
      <w:rFonts w:ascii="Goudy Old Style Extrabold" w:eastAsia="Times New Roman" w:hAnsi="Goudy Old Style Extrabold"/>
      <w:b/>
      <w:spacing w:val="26"/>
      <w:sz w:val="24"/>
      <w:szCs w:val="20"/>
      <w:lang w:eastAsia="pt-PT"/>
    </w:rPr>
  </w:style>
  <w:style w:type="paragraph" w:styleId="Ttulo7">
    <w:name w:val="heading 7"/>
    <w:basedOn w:val="Normal"/>
    <w:next w:val="Normal"/>
    <w:link w:val="Ttulo7Carcter"/>
    <w:qFormat/>
    <w:rsid w:val="00DB40AE"/>
    <w:pPr>
      <w:keepNext/>
      <w:spacing w:after="0" w:line="240" w:lineRule="auto"/>
      <w:outlineLvl w:val="6"/>
    </w:pPr>
    <w:rPr>
      <w:rFonts w:ascii="Goudy Old Style" w:eastAsia="Times New Roman" w:hAnsi="Goudy Old Style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3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2B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1E2B"/>
    <w:pPr>
      <w:ind w:left="720"/>
      <w:contextualSpacing/>
    </w:pPr>
  </w:style>
  <w:style w:type="table" w:styleId="Tabelacomgrelha">
    <w:name w:val="Table Grid"/>
    <w:basedOn w:val="Tabelanormal"/>
    <w:uiPriority w:val="59"/>
    <w:rsid w:val="004C1E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cter">
    <w:name w:val="Título 1 Carácter"/>
    <w:basedOn w:val="Tipodeletrapredefinidodopargrafo"/>
    <w:link w:val="Ttulo1"/>
    <w:rsid w:val="00DB40AE"/>
    <w:rPr>
      <w:rFonts w:ascii="Goudy Old Style Extrabold" w:eastAsia="Times New Roman" w:hAnsi="Goudy Old Style Extrabold" w:cs="Times New Roman"/>
      <w:b/>
      <w:spacing w:val="26"/>
      <w:sz w:val="24"/>
      <w:szCs w:val="20"/>
      <w:lang w:eastAsia="pt-PT"/>
    </w:rPr>
  </w:style>
  <w:style w:type="character" w:customStyle="1" w:styleId="Ttulo7Carcter">
    <w:name w:val="Título 7 Carácter"/>
    <w:basedOn w:val="Tipodeletrapredefinidodopargrafo"/>
    <w:link w:val="Ttulo7"/>
    <w:rsid w:val="00DB40AE"/>
    <w:rPr>
      <w:rFonts w:ascii="Goudy Old Style" w:eastAsia="Times New Roman" w:hAnsi="Goudy Old Style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0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701645"/>
  </w:style>
  <w:style w:type="paragraph" w:styleId="Rodap">
    <w:name w:val="footer"/>
    <w:basedOn w:val="Normal"/>
    <w:link w:val="RodapCarcter"/>
    <w:uiPriority w:val="99"/>
    <w:unhideWhenUsed/>
    <w:rsid w:val="0070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1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246"/>
    <w:pPr>
      <w:spacing w:after="200" w:line="276" w:lineRule="auto"/>
    </w:pPr>
    <w:rPr>
      <w:sz w:val="22"/>
      <w:szCs w:val="22"/>
      <w:lang w:eastAsia="en-US"/>
    </w:rPr>
  </w:style>
  <w:style w:type="paragraph" w:styleId="Cabealho1">
    <w:name w:val="heading 1"/>
    <w:basedOn w:val="Normal"/>
    <w:next w:val="Normal"/>
    <w:link w:val="Cabealho1Carcter"/>
    <w:qFormat/>
    <w:rsid w:val="00DB40AE"/>
    <w:pPr>
      <w:keepNext/>
      <w:spacing w:after="0" w:line="240" w:lineRule="auto"/>
      <w:jc w:val="center"/>
      <w:outlineLvl w:val="0"/>
    </w:pPr>
    <w:rPr>
      <w:rFonts w:ascii="Goudy Old Style Extrabold" w:eastAsia="Times New Roman" w:hAnsi="Goudy Old Style Extrabold"/>
      <w:b/>
      <w:spacing w:val="26"/>
      <w:sz w:val="24"/>
      <w:szCs w:val="20"/>
      <w:lang w:eastAsia="pt-PT"/>
    </w:rPr>
  </w:style>
  <w:style w:type="paragraph" w:styleId="Cabealho7">
    <w:name w:val="heading 7"/>
    <w:basedOn w:val="Normal"/>
    <w:next w:val="Normal"/>
    <w:link w:val="Cabealho7Carcter"/>
    <w:qFormat/>
    <w:rsid w:val="00DB40AE"/>
    <w:pPr>
      <w:keepNext/>
      <w:spacing w:after="0" w:line="240" w:lineRule="auto"/>
      <w:outlineLvl w:val="6"/>
    </w:pPr>
    <w:rPr>
      <w:rFonts w:ascii="Goudy Old Style" w:eastAsia="Times New Roman" w:hAnsi="Goudy Old Style"/>
      <w:b/>
      <w:bCs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32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32BB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C1E2B"/>
    <w:pPr>
      <w:ind w:left="720"/>
      <w:contextualSpacing/>
    </w:pPr>
  </w:style>
  <w:style w:type="table" w:styleId="Tabelacomgrelha">
    <w:name w:val="Table Grid"/>
    <w:basedOn w:val="Tabelanormal"/>
    <w:uiPriority w:val="59"/>
    <w:rsid w:val="004C1E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1Carcter">
    <w:name w:val="Cabeçalho 1 Carácter"/>
    <w:basedOn w:val="Tipodeletrapredefinidodopargrafo"/>
    <w:link w:val="Cabealho1"/>
    <w:rsid w:val="00DB40AE"/>
    <w:rPr>
      <w:rFonts w:ascii="Goudy Old Style Extrabold" w:eastAsia="Times New Roman" w:hAnsi="Goudy Old Style Extrabold" w:cs="Times New Roman"/>
      <w:b/>
      <w:spacing w:val="26"/>
      <w:sz w:val="24"/>
      <w:szCs w:val="20"/>
      <w:lang w:eastAsia="pt-PT"/>
    </w:rPr>
  </w:style>
  <w:style w:type="character" w:customStyle="1" w:styleId="Cabealho7Carcter">
    <w:name w:val="Cabeçalho 7 Carácter"/>
    <w:basedOn w:val="Tipodeletrapredefinidodopargrafo"/>
    <w:link w:val="Cabealho7"/>
    <w:rsid w:val="00DB40AE"/>
    <w:rPr>
      <w:rFonts w:ascii="Goudy Old Style" w:eastAsia="Times New Roman" w:hAnsi="Goudy Old Style" w:cs="Times New Roman"/>
      <w:b/>
      <w:bCs/>
      <w:sz w:val="20"/>
      <w:szCs w:val="20"/>
      <w:lang w:eastAsia="pt-PT"/>
    </w:rPr>
  </w:style>
  <w:style w:type="paragraph" w:styleId="Cabealho">
    <w:name w:val="header"/>
    <w:basedOn w:val="Normal"/>
    <w:link w:val="CabealhoCarcter"/>
    <w:unhideWhenUsed/>
    <w:rsid w:val="0070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701645"/>
  </w:style>
  <w:style w:type="paragraph" w:styleId="Rodap">
    <w:name w:val="footer"/>
    <w:basedOn w:val="Normal"/>
    <w:link w:val="RodapCarcter"/>
    <w:uiPriority w:val="99"/>
    <w:unhideWhenUsed/>
    <w:rsid w:val="007016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01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ssor\AppData\Local\Microsoft\Windows\Temporary%20Internet%20Files\Content.IE5\739PCSEC\FORMUL&#193;RIO%20DE%20CANDIDATURA%20AO%20PROCEDIMENTO%20CONCURS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04D45-9C9E-40AF-8525-AE15AF02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 DE CANDIDATURA AO PROCEDIMENTO CONCURSAL</Template>
  <TotalTime>1</TotalTime>
  <Pages>2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cp:lastPrinted>2015-08-25T11:55:00Z</cp:lastPrinted>
  <dcterms:created xsi:type="dcterms:W3CDTF">2015-10-13T17:28:00Z</dcterms:created>
  <dcterms:modified xsi:type="dcterms:W3CDTF">2015-10-13T17:28:00Z</dcterms:modified>
</cp:coreProperties>
</file>